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FED3" w14:textId="412F3168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 Hepatitis B epidemiológiájára vonatkozóan a következők közül?</w:t>
      </w:r>
    </w:p>
    <w:p w14:paraId="6E20CEAC" w14:textId="0E3B3243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32D41BCC" w14:textId="77777777" w:rsidR="000A75F0" w:rsidRPr="00CB4B9B" w:rsidRDefault="000A75F0" w:rsidP="00CB4B9B">
      <w:pPr>
        <w:pStyle w:val="FeleletvlasztsROSSZ"/>
      </w:pPr>
      <w:r w:rsidRPr="00CB4B9B">
        <w:t>A Hepatitis B elsősorban élemiszer és víz útján terjed</w:t>
      </w:r>
    </w:p>
    <w:p w14:paraId="4F914A96" w14:textId="7F4FAAD2" w:rsidR="000A75F0" w:rsidRPr="00CB4B9B" w:rsidRDefault="000A75F0" w:rsidP="00CB4B9B">
      <w:pPr>
        <w:pStyle w:val="FeleletvlasztsROSSZ"/>
      </w:pPr>
      <w:r w:rsidRPr="00CB4B9B">
        <w:t xml:space="preserve">A Hepatitis B ellen nincs védőoltás. </w:t>
      </w:r>
    </w:p>
    <w:p w14:paraId="2E59280F" w14:textId="325C14BB" w:rsidR="000A75F0" w:rsidRPr="00CB4B9B" w:rsidRDefault="000A75F0" w:rsidP="00CB4B9B">
      <w:pPr>
        <w:pStyle w:val="FeleletvlasztsHELYES"/>
      </w:pPr>
      <w:r w:rsidRPr="00744C24">
        <w:rPr>
          <w:rFonts w:eastAsia="Times New Roman"/>
        </w:rPr>
        <w:t>A</w:t>
      </w:r>
      <w:r w:rsidRPr="00CB4B9B">
        <w:t xml:space="preserve"> fejlődő országokban a Hepatitis B krónikus vírushordozók aránya magasabb, mint a fejlett országokban</w:t>
      </w:r>
    </w:p>
    <w:p w14:paraId="11940FFF" w14:textId="7018C5AE" w:rsidR="000A75F0" w:rsidRPr="00CB4B9B" w:rsidRDefault="000A75F0" w:rsidP="00CB4B9B">
      <w:pPr>
        <w:pStyle w:val="FeleletvlasztsHELYES"/>
      </w:pPr>
      <w:r w:rsidRPr="00CB4B9B">
        <w:t>Az utóbbi 20 évben a Hepatitis B incidenciája csökkent az EU országaiban.</w:t>
      </w:r>
    </w:p>
    <w:p w14:paraId="01648938" w14:textId="08021B37" w:rsidR="000A75F0" w:rsidRPr="00744C24" w:rsidRDefault="000A75F0" w:rsidP="00744C24">
      <w:pPr>
        <w:pStyle w:val="FeleletvlasztsHELYES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AC0534C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az elhízás epidemiológiájára Magyarországon az OLEF felmérések alapján?</w:t>
      </w:r>
    </w:p>
    <w:p w14:paraId="1F487828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53DAB883" w14:textId="1DA8AABB" w:rsidR="000A75F0" w:rsidRPr="00744C24" w:rsidRDefault="000A75F0" w:rsidP="00CB4B9B">
      <w:pPr>
        <w:pStyle w:val="FeleletvlasztsHELYES"/>
      </w:pPr>
      <w:r w:rsidRPr="00744C24">
        <w:rPr>
          <w:rFonts w:eastAsia="Times New Roman"/>
        </w:rPr>
        <w:t>Magyarországon a felnőtt nők kb. 20%-a elhízott</w:t>
      </w:r>
    </w:p>
    <w:p w14:paraId="6D930313" w14:textId="66A4BA9E" w:rsidR="000A75F0" w:rsidRPr="00744C24" w:rsidRDefault="000A75F0" w:rsidP="00CB4B9B">
      <w:pPr>
        <w:pStyle w:val="FeleletvlasztsHELYES"/>
      </w:pPr>
      <w:r w:rsidRPr="00744C24">
        <w:rPr>
          <w:rFonts w:eastAsia="Times New Roman"/>
        </w:rPr>
        <w:t>Magyarországon a felnőtt férfiak kb. 20%-a elhízott.</w:t>
      </w:r>
    </w:p>
    <w:p w14:paraId="384D5F66" w14:textId="6554EAC4" w:rsidR="000A75F0" w:rsidRPr="00CB4B9B" w:rsidRDefault="000A75F0" w:rsidP="00CB4B9B">
      <w:pPr>
        <w:pStyle w:val="FeleletvlasztsROSSZ"/>
      </w:pPr>
      <w:r w:rsidRPr="00CB4B9B">
        <w:t xml:space="preserve">Magyarországon a felnőtt nők több, mint 20%-a túlsúlyos. </w:t>
      </w:r>
    </w:p>
    <w:p w14:paraId="6AAA7F4E" w14:textId="0BAB847D" w:rsidR="000A75F0" w:rsidRPr="00744C24" w:rsidRDefault="000A75F0" w:rsidP="00CB4B9B">
      <w:pPr>
        <w:pStyle w:val="FeleletvlasztsROSSZ"/>
      </w:pPr>
      <w:r w:rsidRPr="00CB4B9B">
        <w:t>Magyarországon a felnőtt férfiak közel 40%-a túlsúlyos</w:t>
      </w:r>
      <w:r w:rsidRPr="00744C24">
        <w:rPr>
          <w:rFonts w:eastAsia="Times New Roman"/>
        </w:rPr>
        <w:t>.</w:t>
      </w:r>
    </w:p>
    <w:p w14:paraId="4E067492" w14:textId="68B2D19D" w:rsidR="000A75F0" w:rsidRPr="00744C24" w:rsidRDefault="000A75F0" w:rsidP="00744C24">
      <w:pPr>
        <w:pStyle w:val="FeleletvlasztsROSSZ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70D5579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 Hepatitis C-re vonatkozóan a következők közül?</w:t>
      </w:r>
    </w:p>
    <w:p w14:paraId="1594E5B7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2D296927" w14:textId="77777777" w:rsidR="000A75F0" w:rsidRPr="00744C24" w:rsidRDefault="000A75F0" w:rsidP="00CB4B9B">
      <w:pPr>
        <w:pStyle w:val="FeleletvlasztsHELYES"/>
      </w:pPr>
      <w:r w:rsidRPr="00744C24">
        <w:rPr>
          <w:rFonts w:eastAsia="Times New Roman"/>
        </w:rPr>
        <w:t xml:space="preserve">A krónikus Hepatitis C fertőzés következménye májzsugor és májrák lehet. </w:t>
      </w:r>
    </w:p>
    <w:p w14:paraId="28B3CD0B" w14:textId="77777777" w:rsidR="000A75F0" w:rsidRPr="00CB4B9B" w:rsidRDefault="000A75F0" w:rsidP="00CB4B9B">
      <w:pPr>
        <w:pStyle w:val="FeleletvlasztsROSSZ"/>
      </w:pPr>
      <w:r w:rsidRPr="00CB4B9B">
        <w:t xml:space="preserve">A Hepatitis C 90%-a jóindulatú, akut fertőzés formájában zajlik le. </w:t>
      </w:r>
    </w:p>
    <w:p w14:paraId="14CDEA9A" w14:textId="71579DBF" w:rsidR="000A75F0" w:rsidRPr="00CB4B9B" w:rsidRDefault="000A75F0" w:rsidP="00CB4B9B">
      <w:pPr>
        <w:pStyle w:val="FeleletvlasztsROSSZ"/>
      </w:pPr>
      <w:r w:rsidRPr="00CB4B9B">
        <w:t xml:space="preserve">A Hepatitis C inkubációs ideje átlagosan 30 nap. </w:t>
      </w:r>
    </w:p>
    <w:p w14:paraId="2C68DBA8" w14:textId="2491D2FF" w:rsidR="000A75F0" w:rsidRDefault="000A75F0" w:rsidP="00CB4B9B">
      <w:pPr>
        <w:pStyle w:val="FeleletvlasztsHELYES"/>
        <w:rPr>
          <w:rFonts w:eastAsia="Times New Roman"/>
        </w:rPr>
      </w:pPr>
      <w:r w:rsidRPr="00744C24">
        <w:rPr>
          <w:rFonts w:eastAsia="Times New Roman"/>
        </w:rPr>
        <w:t>A krónikus Hepatitis C fertőzött egyéneknél a rendszeres alkoholfogyasztás elősegíti a májzsugor kialakulását</w:t>
      </w:r>
    </w:p>
    <w:p w14:paraId="09583D68" w14:textId="77777777" w:rsidR="00744C24" w:rsidRPr="00744C24" w:rsidRDefault="00744C24" w:rsidP="00CB4B9B">
      <w:pPr>
        <w:pStyle w:val="FeleletvlasztsHELYES"/>
        <w:rPr>
          <w:rFonts w:eastAsia="Times New Roman"/>
        </w:rPr>
      </w:pPr>
    </w:p>
    <w:p w14:paraId="69D6C38B" w14:textId="44451143" w:rsidR="000A75F0" w:rsidRPr="00CB4B9B" w:rsidRDefault="000A75F0" w:rsidP="00CB4B9B">
      <w:pPr>
        <w:pStyle w:val="Feleletvlasztskrds"/>
      </w:pPr>
      <w:r w:rsidRPr="00744C24">
        <w:rPr>
          <w:rFonts w:eastAsia="Times New Roman"/>
        </w:rPr>
        <w:t>Mely állítások igazak az osteoporozis epidemiológiájával kapcsolatban?</w:t>
      </w:r>
      <w:r w:rsidR="00CB4B9B">
        <w:rPr>
          <w:rFonts w:eastAsia="Times New Roman"/>
        </w:rPr>
        <w:t xml:space="preserve"> </w:t>
      </w:r>
      <w:r w:rsidRPr="00CB4B9B">
        <w:t>Válasszon legalább egy válaszlehetőséget</w:t>
      </w:r>
    </w:p>
    <w:p w14:paraId="62AAA17C" w14:textId="77777777" w:rsidR="000A75F0" w:rsidRPr="00744C24" w:rsidRDefault="000A75F0" w:rsidP="00CB4B9B">
      <w:pPr>
        <w:pStyle w:val="FeleletvlasztsHELYES"/>
      </w:pPr>
      <w:r w:rsidRPr="00744C24">
        <w:rPr>
          <w:rFonts w:eastAsia="Times New Roman"/>
        </w:rPr>
        <w:t xml:space="preserve">Magyarországon a lakosság kb. 7-9%-át szenved osteoporozisban. </w:t>
      </w:r>
    </w:p>
    <w:p w14:paraId="4701EF8F" w14:textId="77777777" w:rsidR="000A75F0" w:rsidRPr="00744C24" w:rsidRDefault="000A75F0" w:rsidP="00CB4B9B">
      <w:pPr>
        <w:pStyle w:val="FeleletvlasztsROSSZ"/>
      </w:pPr>
      <w:r w:rsidRPr="00744C24">
        <w:rPr>
          <w:rFonts w:eastAsia="Times New Roman"/>
        </w:rPr>
        <w:t xml:space="preserve">Az osteoporozisban szenvedők száma a következő évtizedekben várhatóan alig fog nőni. </w:t>
      </w:r>
    </w:p>
    <w:p w14:paraId="30500ECD" w14:textId="77777777" w:rsidR="000A75F0" w:rsidRPr="00744C24" w:rsidRDefault="000A75F0" w:rsidP="00CB4B9B">
      <w:pPr>
        <w:pStyle w:val="FeleletvlasztsROSSZ"/>
      </w:pPr>
      <w:r w:rsidRPr="00744C24">
        <w:rPr>
          <w:rFonts w:eastAsia="Times New Roman"/>
        </w:rPr>
        <w:t xml:space="preserve">Az osteoporozissal kapcsolatban a leggyakrabban a csípőcsont törése következik be. </w:t>
      </w:r>
    </w:p>
    <w:p w14:paraId="0A549DC0" w14:textId="77777777" w:rsidR="000A75F0" w:rsidRPr="00744C24" w:rsidRDefault="000A75F0" w:rsidP="00CB4B9B">
      <w:pPr>
        <w:pStyle w:val="FeleletvlasztsHELYES"/>
      </w:pPr>
      <w:r w:rsidRPr="00744C24">
        <w:rPr>
          <w:rFonts w:eastAsia="Times New Roman"/>
        </w:rPr>
        <w:t xml:space="preserve">Az osteoporozisban szenvedő nők és férfiak aránya 2:1. </w:t>
      </w:r>
    </w:p>
    <w:p w14:paraId="166EA129" w14:textId="23F18D3F" w:rsidR="000A75F0" w:rsidRPr="00744C24" w:rsidRDefault="000A75F0" w:rsidP="00744C24">
      <w:pPr>
        <w:pStyle w:val="FeleletvlasztsROSSZ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9BFE82" w14:textId="77777777" w:rsidR="000A75F0" w:rsidRPr="00744C24" w:rsidRDefault="000A75F0" w:rsidP="00744C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A96126" w14:textId="77777777" w:rsidR="000A75F0" w:rsidRPr="00744C24" w:rsidRDefault="000A75F0" w:rsidP="00744C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4C24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1935BB6" w14:textId="77777777" w:rsidR="00A629A2" w:rsidRPr="00744C24" w:rsidRDefault="00A629A2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C01338" w14:textId="6F74D9CA" w:rsidR="000A75F0" w:rsidRPr="00744C24" w:rsidRDefault="000A75F0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 gyomor- és bélcsatornán keresztül terjedő fertőző betegségek epidemiológiájára vonatkozóan?</w:t>
      </w:r>
      <w:r w:rsidR="00872811">
        <w:rPr>
          <w:rFonts w:eastAsia="Times New Roman"/>
        </w:rPr>
        <w:t xml:space="preserve"> </w:t>
      </w:r>
      <w:r w:rsidRPr="00744C24">
        <w:rPr>
          <w:rFonts w:eastAsia="Times New Roman"/>
        </w:rPr>
        <w:t xml:space="preserve">Válasszon legalább egy válaszlehetőséget. </w:t>
      </w:r>
    </w:p>
    <w:p w14:paraId="3EADFD2C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a. a salmonellózis elsősorban nyáron, a felnőttek körében fordul elő </w:t>
      </w:r>
    </w:p>
    <w:p w14:paraId="33D652CF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b. a salmonellózis elsősorban marhahússal terjed </w:t>
      </w:r>
    </w:p>
    <w:p w14:paraId="4033902A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c. a salmonella fertőzés inkubációs ideje 6-48 óra </w:t>
      </w:r>
    </w:p>
    <w:p w14:paraId="152E613E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a bakteriális eredetű megbetegedések közül a salmonellózis gyakran előfordul Magyarországon </w:t>
      </w:r>
    </w:p>
    <w:p w14:paraId="7EC59E6A" w14:textId="40DE498E" w:rsidR="000A75F0" w:rsidRPr="00744C24" w:rsidRDefault="000A75F0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Mi jellemző a HIV/AIDS epidemiológiájára a következők közül?</w:t>
      </w:r>
      <w:r w:rsidR="00872811">
        <w:rPr>
          <w:rFonts w:eastAsia="Times New Roman"/>
        </w:rPr>
        <w:t xml:space="preserve"> </w:t>
      </w:r>
      <w:r w:rsidRPr="00744C24">
        <w:rPr>
          <w:rFonts w:eastAsia="Times New Roman"/>
        </w:rPr>
        <w:t xml:space="preserve">Válasszon legalább egy válaszlehetőséget. </w:t>
      </w:r>
    </w:p>
    <w:p w14:paraId="7E5B3B38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A HIV fertőzöttek száma a világon több, mint 30 millió volt 2009 végén. </w:t>
      </w:r>
    </w:p>
    <w:p w14:paraId="0CFBD725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Az AIDS miatti halálozások száma növekedett az utóbbi években a világon. </w:t>
      </w:r>
    </w:p>
    <w:p w14:paraId="34796D66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>Az elmúlt években az új HIV fertőzöttek száma lényegében nem változott a világon</w:t>
      </w:r>
    </w:p>
    <w:p w14:paraId="3166BC6B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2009-ben AIDS-ben kb. 1,8 millióan haltak meg a világon. </w:t>
      </w:r>
    </w:p>
    <w:p w14:paraId="144A98D4" w14:textId="54FC0755" w:rsidR="000A75F0" w:rsidRPr="00744C24" w:rsidRDefault="000A75F0" w:rsidP="00744C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C44C69" w14:textId="56049D19" w:rsidR="000A75F0" w:rsidRPr="00872811" w:rsidRDefault="000A75F0" w:rsidP="00872811">
      <w:pPr>
        <w:pStyle w:val="Feleletvlasztskrds"/>
      </w:pPr>
      <w:r w:rsidRPr="00872811">
        <w:t>Mit jelent a fertőtlenítés fogalma?</w:t>
      </w:r>
      <w:r w:rsidR="00872811">
        <w:t xml:space="preserve"> </w:t>
      </w:r>
      <w:r w:rsidRPr="00872811">
        <w:t xml:space="preserve">Válasszon egy választ. </w:t>
      </w:r>
    </w:p>
    <w:p w14:paraId="1BB42433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Olyan fizikai vagy kémiai eljárás, amely a külső környezetbe kikerült kórokozók elpusztítására, fertőzőképessségük megszüntetésére szolgál. </w:t>
      </w:r>
    </w:p>
    <w:p w14:paraId="68DD7A03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Olyan fizikai eljárás, amely a külső környezetbe kikerült kórokozók elpusztítására szolgál. </w:t>
      </w:r>
    </w:p>
    <w:p w14:paraId="139EBBDB" w14:textId="48B0A126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Olyan fizikai vagy kémiai eljárás, amely az összes élő mikroorganizmus, valamint ezek anabiotikus (spóra) formáinak az elpusztítása szolgál. </w:t>
      </w:r>
    </w:p>
    <w:p w14:paraId="4B997036" w14:textId="4044B0C4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Az összes élő mikroorganizmus elpusztítása. </w:t>
      </w:r>
    </w:p>
    <w:p w14:paraId="2155A417" w14:textId="62BFBC03" w:rsidR="000A75F0" w:rsidRPr="00744C24" w:rsidRDefault="000A75F0" w:rsidP="00872811">
      <w:pPr>
        <w:pStyle w:val="FeleletvlasztsROSSZ"/>
      </w:pPr>
    </w:p>
    <w:p w14:paraId="42FFAFFF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Mi lehet fertőző forrás az alábbiak közül?</w:t>
      </w:r>
    </w:p>
    <w:p w14:paraId="660F9264" w14:textId="77777777" w:rsidR="000A75F0" w:rsidRPr="00744C24" w:rsidRDefault="000A75F0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7E6FEE7A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a. klinikai tüneteket mutató, fertőző betegségben szenvedő ember </w:t>
      </w:r>
    </w:p>
    <w:p w14:paraId="271CAA98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b. ajtókilincs </w:t>
      </w:r>
    </w:p>
    <w:p w14:paraId="11C94ED5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t xml:space="preserve">c. tünetmentes, de fertőző ágenst hordozó állat </w:t>
      </w:r>
    </w:p>
    <w:p w14:paraId="72E1EB09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d. fertőző ágenst tartalmazó élelmiszer </w:t>
      </w:r>
    </w:p>
    <w:p w14:paraId="709C9B53" w14:textId="423BF0D1" w:rsidR="000A75F0" w:rsidRPr="00744C24" w:rsidRDefault="000A75F0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8C2C37" w14:textId="77777777" w:rsidR="000A75F0" w:rsidRPr="00744C24" w:rsidRDefault="000A75F0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az alábbiak közül a magyar 0-14 éves populáció halálozásával kapcsolatban? </w:t>
      </w:r>
    </w:p>
    <w:p w14:paraId="2B892D26" w14:textId="77777777" w:rsidR="000A75F0" w:rsidRPr="00744C24" w:rsidRDefault="000A75F0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Válasszon legalább egy válaszlehetőséget</w:t>
      </w:r>
    </w:p>
    <w:p w14:paraId="4895C540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a. A 0-14 évesek halálozása Magyarországon az utóbbi 10 évben alacsonyabb, mint az EU12 országok átlaga. </w:t>
      </w:r>
    </w:p>
    <w:p w14:paraId="34BCF5CD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b. A 0-14 évesek halálozása Magyarországon 2009-ben alacsonyabb volt az EU15 átlagánál. </w:t>
      </w:r>
    </w:p>
    <w:p w14:paraId="502E933C" w14:textId="77777777" w:rsidR="000A75F0" w:rsidRPr="00744C24" w:rsidRDefault="000A75F0" w:rsidP="00872811">
      <w:pPr>
        <w:pStyle w:val="FeleletvlasztsHELYES"/>
      </w:pPr>
      <w:r w:rsidRPr="00744C24">
        <w:rPr>
          <w:rFonts w:eastAsia="Times New Roman"/>
        </w:rPr>
        <w:lastRenderedPageBreak/>
        <w:t xml:space="preserve">c. A 0-14 évesek halálozása 1970 óta folyamatosan csökken Magyarországon. </w:t>
      </w:r>
    </w:p>
    <w:p w14:paraId="25D355DE" w14:textId="77777777" w:rsidR="000A75F0" w:rsidRPr="00744C24" w:rsidRDefault="000A75F0" w:rsidP="00872811">
      <w:pPr>
        <w:pStyle w:val="FeleletvlasztsROSSZ"/>
      </w:pPr>
      <w:r w:rsidRPr="00744C24">
        <w:rPr>
          <w:rFonts w:eastAsia="Times New Roman"/>
        </w:rPr>
        <w:t xml:space="preserve">d. A 0-14 évesek halálozása Magyarországon 2009-ben azonos volt az EU15 országok átlagával. </w:t>
      </w:r>
    </w:p>
    <w:p w14:paraId="10926728" w14:textId="58BCB6A0" w:rsidR="000A75F0" w:rsidRPr="00744C24" w:rsidRDefault="000A75F0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72CB20" w14:textId="77777777" w:rsidR="000A75F0" w:rsidRPr="00744C24" w:rsidRDefault="000A75F0" w:rsidP="00744C24">
      <w:pPr>
        <w:pStyle w:val="Feleletvlasztskrds"/>
        <w:snapToGrid w:val="0"/>
        <w:spacing w:after="0" w:line="240" w:lineRule="auto"/>
        <w:rPr>
          <w:rFonts w:eastAsia="Times New Roman"/>
        </w:rPr>
      </w:pPr>
      <w:r w:rsidRPr="00744C24">
        <w:rPr>
          <w:rFonts w:eastAsia="Times New Roman"/>
        </w:rPr>
        <w:t xml:space="preserve">Melyek tartoznak az analitikus epidemiológiai vizsgálatok közé? </w:t>
      </w:r>
    </w:p>
    <w:p w14:paraId="03E75721" w14:textId="77777777" w:rsidR="000A75F0" w:rsidRPr="00744C24" w:rsidRDefault="000A75F0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5D0651EC" w14:textId="172FFCB8" w:rsidR="000A75F0" w:rsidRPr="00744C24" w:rsidRDefault="000A75F0" w:rsidP="00744C24">
      <w:pPr>
        <w:pStyle w:val="FeleletvlasztsROSSZ"/>
        <w:snapToGrid w:val="0"/>
        <w:spacing w:after="0" w:line="240" w:lineRule="auto"/>
        <w:rPr>
          <w:rFonts w:ascii="Times New Roman" w:hAnsi="Times New Roman" w:cs="Times New Roman"/>
        </w:rPr>
      </w:pPr>
      <w:r w:rsidRPr="00744C24">
        <w:rPr>
          <w:rFonts w:ascii="Times New Roman" w:eastAsia="Times New Roman" w:hAnsi="Times New Roman" w:cs="Times New Roman"/>
        </w:rPr>
        <w:t xml:space="preserve">ökológiai vizsgálat </w:t>
      </w:r>
    </w:p>
    <w:p w14:paraId="5681A8C5" w14:textId="77777777" w:rsidR="000A75F0" w:rsidRPr="00744C24" w:rsidRDefault="000A75F0" w:rsidP="00744C24">
      <w:pPr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73465D5" w14:textId="4326BA59" w:rsidR="000A75F0" w:rsidRPr="00744C24" w:rsidRDefault="000A75F0" w:rsidP="00744C24">
      <w:pPr>
        <w:pStyle w:val="FeleletvlasztsHELYES"/>
        <w:snapToGrid w:val="0"/>
        <w:spacing w:after="0" w:line="240" w:lineRule="auto"/>
        <w:rPr>
          <w:rFonts w:ascii="Times New Roman" w:hAnsi="Times New Roman" w:cs="Times New Roman"/>
        </w:rPr>
      </w:pPr>
      <w:r w:rsidRPr="00744C24">
        <w:rPr>
          <w:rFonts w:ascii="Times New Roman" w:eastAsia="Times New Roman" w:hAnsi="Times New Roman" w:cs="Times New Roman"/>
        </w:rPr>
        <w:t xml:space="preserve">kohorsz vizsgálat </w:t>
      </w:r>
    </w:p>
    <w:p w14:paraId="4033752B" w14:textId="3FC7B43C" w:rsidR="000A75F0" w:rsidRPr="00744C24" w:rsidRDefault="000A75F0" w:rsidP="00744C24">
      <w:pPr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22D5D4" w14:textId="7AF510AC" w:rsidR="000A75F0" w:rsidRPr="00744C24" w:rsidRDefault="000A75F0" w:rsidP="00744C24">
      <w:pPr>
        <w:pStyle w:val="FeleletvlasztsROSSZ"/>
        <w:snapToGrid w:val="0"/>
        <w:spacing w:after="0" w:line="240" w:lineRule="auto"/>
        <w:rPr>
          <w:rFonts w:ascii="Times New Roman" w:hAnsi="Times New Roman" w:cs="Times New Roman"/>
        </w:rPr>
      </w:pPr>
      <w:r w:rsidRPr="00744C24">
        <w:rPr>
          <w:rFonts w:ascii="Times New Roman" w:eastAsia="Times New Roman" w:hAnsi="Times New Roman" w:cs="Times New Roman"/>
        </w:rPr>
        <w:t xml:space="preserve">eset-sorozat </w:t>
      </w:r>
    </w:p>
    <w:p w14:paraId="0071EC61" w14:textId="77777777" w:rsidR="000A75F0" w:rsidRPr="00744C24" w:rsidRDefault="000A75F0" w:rsidP="00744C24">
      <w:pPr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77FDA0" w14:textId="7F9B437A" w:rsidR="00872811" w:rsidRDefault="000A75F0" w:rsidP="00EC65E1">
      <w:pPr>
        <w:pStyle w:val="FeleletvlasztsHELYES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44C24">
        <w:rPr>
          <w:rFonts w:ascii="Times New Roman" w:eastAsia="Times New Roman" w:hAnsi="Times New Roman" w:cs="Times New Roman"/>
        </w:rPr>
        <w:t xml:space="preserve">eset-kontroll vizsgálat </w:t>
      </w:r>
    </w:p>
    <w:p w14:paraId="6645239A" w14:textId="77777777" w:rsidR="00EC65E1" w:rsidRPr="00EC65E1" w:rsidRDefault="00EC65E1" w:rsidP="00EC65E1">
      <w:pPr>
        <w:pStyle w:val="FeleletvlasztsHELYES"/>
        <w:snapToGrid w:val="0"/>
        <w:spacing w:after="0" w:line="240" w:lineRule="auto"/>
        <w:rPr>
          <w:rFonts w:ascii="Times New Roman" w:hAnsi="Times New Roman" w:cs="Times New Roman"/>
        </w:rPr>
      </w:pPr>
    </w:p>
    <w:p w14:paraId="5BD262D0" w14:textId="0EA7D355" w:rsidR="00EE6C64" w:rsidRPr="00872811" w:rsidRDefault="00EE6C64" w:rsidP="00872811">
      <w:pPr>
        <w:pStyle w:val="Feleletvlasztskrds"/>
      </w:pPr>
      <w:r w:rsidRPr="00744C24">
        <w:rPr>
          <w:rFonts w:eastAsia="Times New Roman"/>
        </w:rPr>
        <w:t>Mely állítások igazak az influenza epidemiológiájára vonatkozóan?</w:t>
      </w:r>
    </w:p>
    <w:p w14:paraId="3125B881" w14:textId="77777777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0F23F8C5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a. az influenza kórokozója csak az embert képes megbetegíteni </w:t>
      </w:r>
    </w:p>
    <w:p w14:paraId="720B511D" w14:textId="77777777" w:rsidR="00EE6C64" w:rsidRPr="00744C24" w:rsidRDefault="00EE6C64" w:rsidP="00872811">
      <w:pPr>
        <w:pStyle w:val="FeleletvlasztsHELYES"/>
      </w:pPr>
      <w:r w:rsidRPr="00744C24">
        <w:rPr>
          <w:rFonts w:eastAsia="Times New Roman"/>
        </w:rPr>
        <w:t xml:space="preserve">b. a kórokozó antigénszerkezete gyorsan képes változni </w:t>
      </w:r>
    </w:p>
    <w:p w14:paraId="3733C48A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c. a betegséget baktérium okozza </w:t>
      </w:r>
    </w:p>
    <w:p w14:paraId="1EE1E9C8" w14:textId="6651A5E8" w:rsidR="00EE6C64" w:rsidRPr="00EC65E1" w:rsidRDefault="00EE6C64" w:rsidP="00EC65E1">
      <w:pPr>
        <w:pStyle w:val="FeleletvlasztsHELYES"/>
      </w:pPr>
      <w:r w:rsidRPr="00744C24">
        <w:rPr>
          <w:rFonts w:eastAsia="Times New Roman"/>
        </w:rPr>
        <w:t xml:space="preserve">d. a betegséget vírus okozza </w:t>
      </w:r>
    </w:p>
    <w:p w14:paraId="783A0E27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"/>
        </w:rPr>
        <w:t xml:space="preserve">Milyen szempontok szerint vizsgálja a populációt a népmozgalom? </w:t>
      </w:r>
    </w:p>
    <w:p w14:paraId="663DDA4A" w14:textId="77777777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6DEC26EA" w14:textId="77777777" w:rsidR="00EE6C64" w:rsidRPr="00744C24" w:rsidRDefault="00EE6C64" w:rsidP="00872811">
      <w:pPr>
        <w:pStyle w:val="FeleletvlasztsHELYES"/>
      </w:pPr>
      <w:r w:rsidRPr="00744C24">
        <w:rPr>
          <w:rFonts w:eastAsia="Times New Roman"/>
        </w:rPr>
        <w:t>a. termékenység</w:t>
      </w:r>
    </w:p>
    <w:p w14:paraId="179DDDA4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b. kor </w:t>
      </w:r>
    </w:p>
    <w:p w14:paraId="1E4C8F28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c. nem </w:t>
      </w:r>
    </w:p>
    <w:p w14:paraId="19915A18" w14:textId="134E607A" w:rsidR="00EE6C64" w:rsidRPr="00EC65E1" w:rsidRDefault="00EE6C64" w:rsidP="00EC65E1">
      <w:pPr>
        <w:pStyle w:val="FeleletvlasztsHELYES"/>
      </w:pPr>
      <w:r w:rsidRPr="00744C24">
        <w:rPr>
          <w:rFonts w:eastAsia="Times New Roman"/>
        </w:rPr>
        <w:t>d. bevándorlás</w:t>
      </w:r>
    </w:p>
    <w:p w14:paraId="699C5BCD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fertőző betegségek elleni védőoltások kötelezőek (életkorhoz kötötten) Magyarországon?</w:t>
      </w:r>
    </w:p>
    <w:p w14:paraId="2E7AAD87" w14:textId="77777777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Válasszon legalább egy válaszlehetőséget</w:t>
      </w:r>
    </w:p>
    <w:p w14:paraId="335FD6A8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a. Hepatitis A </w:t>
      </w:r>
    </w:p>
    <w:p w14:paraId="7EBAB0DC" w14:textId="77777777" w:rsidR="00EE6C64" w:rsidRPr="00744C24" w:rsidRDefault="00EE6C64" w:rsidP="00872811">
      <w:pPr>
        <w:pStyle w:val="FeleletvlasztsHELYES"/>
      </w:pPr>
      <w:r w:rsidRPr="00744C24">
        <w:rPr>
          <w:rFonts w:eastAsia="Times New Roman"/>
        </w:rPr>
        <w:t xml:space="preserve">b. polyomyelitis (járványos gyermekbénulás) </w:t>
      </w:r>
    </w:p>
    <w:p w14:paraId="5B1FF336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c. rubeola (rózsahimlő) </w:t>
      </w:r>
    </w:p>
    <w:p w14:paraId="1EE9D307" w14:textId="6984AB00" w:rsidR="00EE6C64" w:rsidRPr="00EC65E1" w:rsidRDefault="00EE6C64" w:rsidP="00EC65E1">
      <w:pPr>
        <w:pStyle w:val="FeleletvlasztsHELYES"/>
      </w:pPr>
      <w:r w:rsidRPr="00744C24">
        <w:rPr>
          <w:rFonts w:eastAsia="Times New Roman"/>
        </w:rPr>
        <w:t xml:space="preserve">d. morbilli (kanyaró) </w:t>
      </w:r>
    </w:p>
    <w:p w14:paraId="2630D679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Mely állítások igazak a rosszindulatú daganatos betegségek epidemiológiájára vonatkozóan a felsoroltak közül Magyarországon (2009)? </w:t>
      </w:r>
    </w:p>
    <w:p w14:paraId="3AA0A544" w14:textId="77777777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3FF0FC38" w14:textId="77777777" w:rsidR="00EE6C64" w:rsidRPr="00744C24" w:rsidRDefault="00EE6C64" w:rsidP="00872811">
      <w:pPr>
        <w:pStyle w:val="FeleletvlasztsHELYES"/>
      </w:pPr>
      <w:r w:rsidRPr="00744C24">
        <w:rPr>
          <w:rFonts w:eastAsia="Times New Roman"/>
        </w:rPr>
        <w:t xml:space="preserve">a. A 25-64 éves magyar férfiak rosszindulatú daganatos betegségek okozta halálozása kb. 2-szerese az EU15 országok átlagának. </w:t>
      </w:r>
    </w:p>
    <w:p w14:paraId="1B08B402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lastRenderedPageBreak/>
        <w:t xml:space="preserve">b. A 25-64 éves magyar férfiak rosszindulatú daganatos betegségek miatti halálozása jelentősen csökkent az utóbbi 15 évben. </w:t>
      </w:r>
    </w:p>
    <w:p w14:paraId="37EE6507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c. A daganatos betegségek miatti halálozás súlya Magyarországon az összhalálozáson belül kb. 40%. </w:t>
      </w:r>
    </w:p>
    <w:p w14:paraId="3B0321EC" w14:textId="5A0EDCE3" w:rsidR="00EE6C64" w:rsidRPr="00EC65E1" w:rsidRDefault="00EE6C64" w:rsidP="00EC65E1">
      <w:pPr>
        <w:pStyle w:val="FeleletvlasztsHELYES"/>
      </w:pPr>
      <w:r w:rsidRPr="00744C24">
        <w:rPr>
          <w:rFonts w:eastAsia="Times New Roman"/>
        </w:rPr>
        <w:t xml:space="preserve">d. A 25-64 éves magyar nők rosszindulatú daganatos betegségek okozta halálozása kb. 1,5-szerese az EU15 országok átlagának. </w:t>
      </w:r>
    </w:p>
    <w:p w14:paraId="560D4925" w14:textId="5C58F404" w:rsidR="00EE6C64" w:rsidRPr="00872811" w:rsidRDefault="00EE6C64" w:rsidP="00872811">
      <w:pPr>
        <w:pStyle w:val="Feleletvlasztskrds"/>
        <w:rPr>
          <w:rFonts w:ascii="Times New Roman" w:eastAsia="Times New Roman" w:hAnsi="Times New Roman" w:cs="Times New Roman"/>
          <w:sz w:val="20"/>
          <w:szCs w:val="20"/>
        </w:rPr>
      </w:pPr>
      <w:r w:rsidRPr="00744C24">
        <w:rPr>
          <w:rFonts w:eastAsia="Times New Roman"/>
        </w:rPr>
        <w:t>Az alábbiak közül mik tartoznak a primer prevencióhoz?</w:t>
      </w:r>
    </w:p>
    <w:p w14:paraId="56BC034E" w14:textId="77777777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legalább egy válaszlehetőséget. </w:t>
      </w:r>
    </w:p>
    <w:p w14:paraId="05D7B2A3" w14:textId="77777777" w:rsidR="00EE6C64" w:rsidRPr="00744C24" w:rsidRDefault="00EE6C64" w:rsidP="00872811">
      <w:pPr>
        <w:pStyle w:val="FeleletvlasztsHELYES"/>
      </w:pPr>
      <w:r w:rsidRPr="00744C24">
        <w:rPr>
          <w:rFonts w:eastAsia="Times New Roman"/>
        </w:rPr>
        <w:t xml:space="preserve">a. védőoltás </w:t>
      </w:r>
    </w:p>
    <w:p w14:paraId="3EECCEE3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b. emlőrákszűrés </w:t>
      </w:r>
    </w:p>
    <w:p w14:paraId="1DC9B2BC" w14:textId="77777777" w:rsidR="00EE6C64" w:rsidRPr="00744C24" w:rsidRDefault="00EE6C64" w:rsidP="00872811">
      <w:pPr>
        <w:pStyle w:val="FeleletvlasztsROSSZ"/>
      </w:pPr>
      <w:r w:rsidRPr="00744C24">
        <w:rPr>
          <w:rFonts w:eastAsia="Times New Roman"/>
        </w:rPr>
        <w:t xml:space="preserve">c. mozgásszervi rehabilitáció </w:t>
      </w:r>
    </w:p>
    <w:p w14:paraId="14C1A07C" w14:textId="7B3CA6AE" w:rsidR="00EE6C64" w:rsidRPr="00744C24" w:rsidRDefault="00EE6C64" w:rsidP="00872811">
      <w:pPr>
        <w:pStyle w:val="FeleletvlasztsHELYES"/>
        <w:rPr>
          <w:rFonts w:eastAsia="Times New Roman"/>
        </w:rPr>
      </w:pPr>
      <w:r w:rsidRPr="00744C24">
        <w:rPr>
          <w:rFonts w:eastAsia="Times New Roman"/>
        </w:rPr>
        <w:t xml:space="preserve">d. egészséges táplálkozás </w:t>
      </w:r>
    </w:p>
    <w:p w14:paraId="453EA617" w14:textId="6AE79EEF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Melyek a 2-es típusú diabetes mellitus rizikófaktorai?</w:t>
      </w:r>
      <w:r w:rsidR="00872811">
        <w:rPr>
          <w:rFonts w:eastAsia="Times New Roman"/>
        </w:rPr>
        <w:t xml:space="preserve"> </w:t>
      </w:r>
      <w:r w:rsidRPr="00744C24">
        <w:rPr>
          <w:rFonts w:eastAsia="Times New Roman"/>
        </w:rPr>
        <w:t xml:space="preserve">Válasszon legalább egy válaszlehetőséget. </w:t>
      </w:r>
    </w:p>
    <w:p w14:paraId="0F768F55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t xml:space="preserve">a. fizikai inaktivitás </w:t>
      </w:r>
    </w:p>
    <w:p w14:paraId="52657496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b. genetikai tényezők </w:t>
      </w:r>
    </w:p>
    <w:p w14:paraId="19368DFD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t xml:space="preserve">c. elhízás </w:t>
      </w:r>
    </w:p>
    <w:p w14:paraId="5CF1E12D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d. bizonyos vírusferőzések </w:t>
      </w:r>
    </w:p>
    <w:p w14:paraId="3CDE259D" w14:textId="24A5B7F0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CF9F469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 COPD-vel kapcsolatban?</w:t>
      </w:r>
    </w:p>
    <w:p w14:paraId="7C224691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t xml:space="preserve">a. A dohányzók 10-15%-a szenved COPD-ben. </w:t>
      </w:r>
    </w:p>
    <w:p w14:paraId="49FA347E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b. Nem ismert olyan örökletes eltérés, ami a COPD kialakulását elősegíti. </w:t>
      </w:r>
    </w:p>
    <w:p w14:paraId="1EBC9D84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c. Ajánlott a 40-70 év közötti dohányosoknál légzésfunkciós tesztet végezni.  </w:t>
      </w:r>
    </w:p>
    <w:p w14:paraId="1E48A0E0" w14:textId="689AE30F" w:rsidR="003B5E78" w:rsidRPr="00EC65E1" w:rsidRDefault="00EE6C64" w:rsidP="00EC65E1">
      <w:pPr>
        <w:pStyle w:val="FeleletvlasztsHELYES"/>
      </w:pPr>
      <w:r w:rsidRPr="00744C24">
        <w:rPr>
          <w:rFonts w:eastAsia="Times New Roman"/>
        </w:rPr>
        <w:t xml:space="preserve">d. A COPD legfontosabb rizikófaktora a dohányzás. </w:t>
      </w:r>
    </w:p>
    <w:p w14:paraId="7367FC18" w14:textId="3C6AECD4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"/>
        </w:rPr>
        <w:t xml:space="preserve">Hogyan számoljuk ki a nyers élveszületési arányszámot? </w:t>
      </w:r>
      <w:r w:rsidRPr="00744C24">
        <w:rPr>
          <w:rFonts w:eastAsia="Times New Roman"/>
        </w:rPr>
        <w:t xml:space="preserve">Válasszon egy választ. </w:t>
      </w:r>
    </w:p>
    <w:p w14:paraId="773F0B72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t xml:space="preserve">a. az élveszülöttek száma és a lakosság évközepi számának hányadosa </w:t>
      </w:r>
    </w:p>
    <w:p w14:paraId="48A70661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b. a lakosság évközepi számának és az élveszülöttek számának hányadosa </w:t>
      </w:r>
    </w:p>
    <w:p w14:paraId="4AAC9BB7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c. az élveszülöttek száma és a lakosság január 1-jei számának hányadosa </w:t>
      </w:r>
    </w:p>
    <w:p w14:paraId="6010E37F" w14:textId="4B0C664C" w:rsidR="00EE6C64" w:rsidRPr="00EC65E1" w:rsidRDefault="00EE6C64" w:rsidP="00EC65E1">
      <w:pPr>
        <w:pStyle w:val="FeleletvlasztsROSSZ"/>
      </w:pPr>
      <w:r w:rsidRPr="00744C24">
        <w:rPr>
          <w:rFonts w:eastAsia="Times New Roman"/>
        </w:rPr>
        <w:t xml:space="preserve">d. a csecsemők száma és az adott évi élveszülöttek számának hányadosa </w:t>
      </w:r>
    </w:p>
    <w:p w14:paraId="4540C31A" w14:textId="245F29DD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 balesetek epidemiológiájával kapcsolatosan?</w:t>
      </w:r>
      <w:r w:rsidR="003B5E78">
        <w:rPr>
          <w:rFonts w:eastAsia="Times New Roman"/>
        </w:rPr>
        <w:t xml:space="preserve"> </w:t>
      </w:r>
      <w:r w:rsidRPr="00744C24">
        <w:rPr>
          <w:rFonts w:eastAsia="Times New Roman"/>
        </w:rPr>
        <w:t>Válasszon legalább egy válaszlehetőséget</w:t>
      </w:r>
    </w:p>
    <w:p w14:paraId="608984D3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t xml:space="preserve">a. A férfiak baleset miatti halálozása duplája a nőkének. </w:t>
      </w:r>
    </w:p>
    <w:p w14:paraId="16B97E54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b. Az 1-24 éves korosztályban a balesetek miatti sérülések a 3. leggyakoribb halálokok az EU15 és EU27 országokban is. </w:t>
      </w:r>
    </w:p>
    <w:p w14:paraId="653010AA" w14:textId="77777777" w:rsidR="00EE6C64" w:rsidRPr="00744C24" w:rsidRDefault="00EE6C64" w:rsidP="003B5E78">
      <w:pPr>
        <w:pStyle w:val="FeleletvlasztsHELYES"/>
      </w:pPr>
      <w:r w:rsidRPr="00744C24">
        <w:rPr>
          <w:rFonts w:eastAsia="Times New Roman"/>
        </w:rPr>
        <w:lastRenderedPageBreak/>
        <w:t xml:space="preserve">c. A balesetek miatti halálozás az EU15 országokban a 4. halálok, az EU12 országokban a 3. leggyakoribb halálok. </w:t>
      </w:r>
    </w:p>
    <w:p w14:paraId="7FFC33C7" w14:textId="77777777" w:rsidR="00EE6C64" w:rsidRPr="00744C24" w:rsidRDefault="00EE6C64" w:rsidP="003B5E78">
      <w:pPr>
        <w:pStyle w:val="FeleletvlasztsROSSZ"/>
      </w:pPr>
      <w:r w:rsidRPr="00744C24">
        <w:rPr>
          <w:rFonts w:eastAsia="Times New Roman"/>
        </w:rPr>
        <w:t xml:space="preserve">d. Magyarországon az összes sérülés és mérgezés 30%-a otthon vagy szabadidőben következik be. </w:t>
      </w:r>
    </w:p>
    <w:p w14:paraId="72880E74" w14:textId="394694DD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3C9B275" w14:textId="1B30391B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4020E3" w14:textId="26AFFB76" w:rsidR="00EE6C64" w:rsidRPr="00744C24" w:rsidRDefault="00EE6C64" w:rsidP="00872811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Miért vezették be a méhnyakrák szűrést Magyarországon? Válasszon legalább egy válaszlehetőséget</w:t>
      </w:r>
    </w:p>
    <w:p w14:paraId="623A7263" w14:textId="77777777" w:rsidR="00EE6C64" w:rsidRPr="00744C24" w:rsidRDefault="00EE6C64" w:rsidP="00862485">
      <w:pPr>
        <w:pStyle w:val="FeleletvlasztsROSSZ"/>
      </w:pPr>
      <w:r w:rsidRPr="00744C24">
        <w:rPr>
          <w:rFonts w:eastAsia="Times New Roman"/>
        </w:rPr>
        <w:t xml:space="preserve">a. a leggyakoribb daganatos halálok a nők körében a méhnyakrák </w:t>
      </w:r>
    </w:p>
    <w:p w14:paraId="77433C91" w14:textId="77777777" w:rsidR="00EE6C64" w:rsidRPr="00744C24" w:rsidRDefault="00EE6C64" w:rsidP="00862485">
      <w:pPr>
        <w:pStyle w:val="FeleletvlasztsHELYES"/>
      </w:pPr>
      <w:r w:rsidRPr="00744C24">
        <w:rPr>
          <w:rFonts w:eastAsia="Times New Roman"/>
        </w:rPr>
        <w:t>b. a méhnyakrák latencia ideje hosszú, ami alatt lehetőség van szűrővizsgálat végzésére</w:t>
      </w:r>
    </w:p>
    <w:p w14:paraId="69778980" w14:textId="77777777" w:rsidR="00EE6C64" w:rsidRPr="00744C24" w:rsidRDefault="00EE6C64" w:rsidP="00862485">
      <w:pPr>
        <w:pStyle w:val="FeleletvlasztsHELYES"/>
      </w:pPr>
      <w:r w:rsidRPr="00744C24">
        <w:rPr>
          <w:rFonts w:eastAsia="Times New Roman"/>
        </w:rPr>
        <w:t xml:space="preserve">c. a szűrővizsgálattal rákmegelőző elváltozást lehet kimutatni, amelyre hatásos gyógyító eljárás van </w:t>
      </w:r>
    </w:p>
    <w:p w14:paraId="29E2D309" w14:textId="77777777" w:rsidR="00EE6C64" w:rsidRPr="00744C24" w:rsidRDefault="00EE6C64" w:rsidP="00862485">
      <w:pPr>
        <w:pStyle w:val="FeleletvlasztsROSSZ"/>
      </w:pPr>
      <w:r w:rsidRPr="00744C24">
        <w:rPr>
          <w:rFonts w:eastAsia="Times New Roman"/>
        </w:rPr>
        <w:t xml:space="preserve">d. a nők és a sajtó nyomására, követelésére vezették be </w:t>
      </w:r>
    </w:p>
    <w:p w14:paraId="240B8392" w14:textId="16FAD3D7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7CB9DD6" w14:textId="206B7EE0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Hogyan számítjuk ki a testtömeg indexet?</w:t>
      </w:r>
      <w:r w:rsidR="00862485">
        <w:rPr>
          <w:rFonts w:eastAsia="Times New Roman"/>
        </w:rPr>
        <w:t xml:space="preserve"> </w:t>
      </w:r>
      <w:r w:rsidRPr="00744C24">
        <w:rPr>
          <w:rFonts w:eastAsia="Times New Roman"/>
        </w:rPr>
        <w:t xml:space="preserve">Válasszon egy választ. </w:t>
      </w:r>
    </w:p>
    <w:p w14:paraId="697303CA" w14:textId="77777777" w:rsidR="00EE6C64" w:rsidRPr="00744C24" w:rsidRDefault="00EE6C64" w:rsidP="00267C94">
      <w:pPr>
        <w:pStyle w:val="FeleletvlasztsROSSZ"/>
      </w:pPr>
      <w:r w:rsidRPr="00744C24">
        <w:rPr>
          <w:rFonts w:eastAsia="Times New Roman"/>
        </w:rPr>
        <w:t xml:space="preserve">a. A magasság (cm) osztjuk a testtömeget (kg) négyzetével </w:t>
      </w:r>
    </w:p>
    <w:p w14:paraId="7C654F8B" w14:textId="77777777" w:rsidR="00EE6C64" w:rsidRPr="00744C24" w:rsidRDefault="00EE6C64" w:rsidP="00267C94">
      <w:pPr>
        <w:pStyle w:val="FeleletvlasztsROSSZ"/>
      </w:pPr>
      <w:r w:rsidRPr="00744C24">
        <w:rPr>
          <w:rFonts w:eastAsia="Times New Roman"/>
        </w:rPr>
        <w:t xml:space="preserve">b. A magasság (m) osztjuk a testtömeget (kg) négyzetével </w:t>
      </w:r>
    </w:p>
    <w:p w14:paraId="55A98EAA" w14:textId="77777777" w:rsidR="00EE6C64" w:rsidRPr="00744C24" w:rsidRDefault="00EE6C64" w:rsidP="00267C94">
      <w:pPr>
        <w:pStyle w:val="FeleletvlasztsHELYES"/>
      </w:pPr>
      <w:r w:rsidRPr="00744C24">
        <w:rPr>
          <w:rFonts w:eastAsia="Times New Roman"/>
        </w:rPr>
        <w:t xml:space="preserve">c. A testtömeget (kg) osztjuk a magasság (m) négyzetével </w:t>
      </w:r>
    </w:p>
    <w:p w14:paraId="64D303AC" w14:textId="77777777" w:rsidR="00EE6C64" w:rsidRPr="00744C24" w:rsidRDefault="00EE6C64" w:rsidP="00267C94">
      <w:pPr>
        <w:pStyle w:val="FeleletvlasztsROSSZ"/>
      </w:pPr>
      <w:r w:rsidRPr="00744C24">
        <w:rPr>
          <w:rFonts w:eastAsia="Times New Roman"/>
        </w:rPr>
        <w:t xml:space="preserve">d. A testtömeget (kg) osztjuk a magasság (cm) négyzetével </w:t>
      </w:r>
    </w:p>
    <w:p w14:paraId="387EB2BE" w14:textId="5B1637F2" w:rsidR="00126271" w:rsidRDefault="00126271">
      <w:pPr>
        <w:spacing w:after="0" w:line="240" w:lineRule="auto"/>
        <w:rPr>
          <w:rFonts w:eastAsia="Times New Roman"/>
          <w:b/>
          <w:color w:val="2E74B5" w:themeColor="accent1" w:themeShade="BF"/>
        </w:rPr>
      </w:pPr>
    </w:p>
    <w:p w14:paraId="25C8D8C2" w14:textId="0C3DC36C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Melyek a szív- és érrendszeri betegségek módosítható rizikófaktorai az alábbiak közül? Válasszon legalább egy válaszlehetőséget</w:t>
      </w:r>
    </w:p>
    <w:p w14:paraId="2530423A" w14:textId="77777777" w:rsidR="00EE6C64" w:rsidRPr="00744C24" w:rsidRDefault="00EE6C64" w:rsidP="00126271">
      <w:pPr>
        <w:pStyle w:val="FeleletvlasztsHELYES"/>
      </w:pPr>
      <w:r w:rsidRPr="00744C24">
        <w:rPr>
          <w:rFonts w:eastAsia="Times New Roman"/>
        </w:rPr>
        <w:t xml:space="preserve">a. dohányzás </w:t>
      </w:r>
    </w:p>
    <w:p w14:paraId="476963F1" w14:textId="77777777" w:rsidR="00EE6C64" w:rsidRPr="00744C24" w:rsidRDefault="00EE6C64" w:rsidP="00126271">
      <w:pPr>
        <w:pStyle w:val="FeleletvlasztsHELYES"/>
      </w:pPr>
      <w:r w:rsidRPr="00744C24">
        <w:rPr>
          <w:rFonts w:eastAsia="Times New Roman"/>
        </w:rPr>
        <w:t xml:space="preserve">b. magas vérnyomás </w:t>
      </w:r>
    </w:p>
    <w:p w14:paraId="312BE939" w14:textId="77777777" w:rsidR="00EE6C64" w:rsidRPr="00744C24" w:rsidRDefault="00EE6C64" w:rsidP="00126271">
      <w:pPr>
        <w:pStyle w:val="FeleletvlasztsROSSZ"/>
      </w:pPr>
      <w:r w:rsidRPr="00744C24">
        <w:rPr>
          <w:rFonts w:eastAsia="Times New Roman"/>
        </w:rPr>
        <w:t xml:space="preserve">c. cukorbetegség (diabetes mellitus)  </w:t>
      </w:r>
    </w:p>
    <w:p w14:paraId="7C9EECEC" w14:textId="77777777" w:rsidR="00EE6C64" w:rsidRPr="00744C24" w:rsidRDefault="00EE6C64" w:rsidP="00126271">
      <w:pPr>
        <w:pStyle w:val="FeleletvlasztsROSSZ"/>
      </w:pPr>
      <w:r w:rsidRPr="00744C24">
        <w:rPr>
          <w:rFonts w:eastAsia="Times New Roman"/>
        </w:rPr>
        <w:t xml:space="preserve">d. kor </w:t>
      </w:r>
    </w:p>
    <w:p w14:paraId="32C07411" w14:textId="7717B803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Hogyan előzhető meg a HIV fertőzés?</w:t>
      </w:r>
      <w:r w:rsidR="00862485">
        <w:rPr>
          <w:rFonts w:eastAsia="Times New Roman"/>
        </w:rPr>
        <w:t xml:space="preserve"> </w:t>
      </w:r>
      <w:r w:rsidRPr="00744C24">
        <w:rPr>
          <w:rFonts w:eastAsia="Times New Roman"/>
        </w:rPr>
        <w:t>Válasszon legalább egy válaszlehetőséget</w:t>
      </w:r>
    </w:p>
    <w:p w14:paraId="1C3181B3" w14:textId="77777777" w:rsidR="00EE6C64" w:rsidRPr="00744C24" w:rsidRDefault="00EE6C64" w:rsidP="00C57824">
      <w:pPr>
        <w:pStyle w:val="FeleletvlasztsROSSZ"/>
      </w:pPr>
      <w:r w:rsidRPr="00744C24">
        <w:rPr>
          <w:rFonts w:eastAsia="Times New Roman"/>
        </w:rPr>
        <w:t xml:space="preserve">a. vér- és vérkészítmények szűrése </w:t>
      </w:r>
    </w:p>
    <w:p w14:paraId="32497B7B" w14:textId="77777777" w:rsidR="00EE6C64" w:rsidRPr="00744C24" w:rsidRDefault="00EE6C64" w:rsidP="00C57824">
      <w:pPr>
        <w:pStyle w:val="FeleletvlasztsHELYES"/>
      </w:pPr>
      <w:r w:rsidRPr="00744C24">
        <w:rPr>
          <w:rFonts w:eastAsia="Times New Roman"/>
        </w:rPr>
        <w:t xml:space="preserve">b. fontos a megfelelő felvilágosítás, a szexuális magatartás befolyásolása </w:t>
      </w:r>
    </w:p>
    <w:p w14:paraId="4812F427" w14:textId="77777777" w:rsidR="00EE6C64" w:rsidRPr="00744C24" w:rsidRDefault="00EE6C64" w:rsidP="00C57824">
      <w:pPr>
        <w:pStyle w:val="FeleletvlasztsHELYES"/>
      </w:pPr>
      <w:r w:rsidRPr="00744C24">
        <w:rPr>
          <w:rFonts w:eastAsia="Times New Roman"/>
        </w:rPr>
        <w:t xml:space="preserve">c. HIV elleni védőoltás adása </w:t>
      </w:r>
    </w:p>
    <w:p w14:paraId="1A2D472C" w14:textId="77777777" w:rsidR="00EE6C64" w:rsidRPr="00744C24" w:rsidRDefault="00EE6C64" w:rsidP="00C57824">
      <w:pPr>
        <w:pStyle w:val="FeleletvlasztsROSSZ"/>
      </w:pPr>
      <w:r w:rsidRPr="00744C24">
        <w:rPr>
          <w:rFonts w:eastAsia="Times New Roman"/>
        </w:rPr>
        <w:t xml:space="preserve">d. szexuális együttlét során kondom használata </w:t>
      </w:r>
    </w:p>
    <w:p w14:paraId="46F4A818" w14:textId="63FB32E7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Hogyan számoljuk ki az  incidencia arányszámot (általánosan)?Válasszon egy választ. </w:t>
      </w:r>
    </w:p>
    <w:p w14:paraId="32E1717E" w14:textId="77777777" w:rsidR="00EE6C64" w:rsidRPr="00744C24" w:rsidRDefault="00EE6C64" w:rsidP="00720163">
      <w:pPr>
        <w:pStyle w:val="FeleletvlasztsROSSZ"/>
      </w:pPr>
      <w:r w:rsidRPr="00744C24">
        <w:rPr>
          <w:rFonts w:eastAsia="Times New Roman"/>
        </w:rPr>
        <w:t xml:space="preserve">a. a létező esetek száma és az érintett populáció átlagos számának hányadosa adott időintervallumban </w:t>
      </w:r>
    </w:p>
    <w:p w14:paraId="0DCBC146" w14:textId="77777777" w:rsidR="00EE6C64" w:rsidRPr="00744C24" w:rsidRDefault="00EE6C64" w:rsidP="00720163">
      <w:pPr>
        <w:pStyle w:val="FeleletvlasztsROSSZ"/>
      </w:pPr>
      <w:r w:rsidRPr="00744C24">
        <w:rPr>
          <w:rFonts w:eastAsia="Times New Roman"/>
        </w:rPr>
        <w:t xml:space="preserve">b. az új esetek száma és az érintett populáció számának hányadosa adott időpontban </w:t>
      </w:r>
    </w:p>
    <w:p w14:paraId="5CC24D61" w14:textId="77777777" w:rsidR="00EE6C64" w:rsidRPr="00744C24" w:rsidRDefault="00EE6C64" w:rsidP="00720163">
      <w:pPr>
        <w:pStyle w:val="FeleletvlasztsHELYES"/>
      </w:pPr>
      <w:r w:rsidRPr="00744C24">
        <w:rPr>
          <w:rFonts w:eastAsia="Times New Roman"/>
        </w:rPr>
        <w:t xml:space="preserve">c. az új esetek száma és az érintett populáció átlagos számának hányadosa adott időintervallumban </w:t>
      </w:r>
    </w:p>
    <w:p w14:paraId="251F6FDC" w14:textId="77777777" w:rsidR="00EE6C64" w:rsidRPr="00744C24" w:rsidRDefault="00EE6C64" w:rsidP="00720163">
      <w:pPr>
        <w:pStyle w:val="FeleletvlasztsROSSZ"/>
      </w:pPr>
      <w:r w:rsidRPr="00744C24">
        <w:rPr>
          <w:rFonts w:eastAsia="Times New Roman"/>
        </w:rPr>
        <w:lastRenderedPageBreak/>
        <w:t xml:space="preserve">d. az új és a létező esetek számának összege és az érintett populáció átlagos számának hányadosa adott időintervallumban </w:t>
      </w:r>
    </w:p>
    <w:p w14:paraId="42131ACC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Mi jellemzi a magyar lakosság természetes szaporodását/fogyását  az elmúlt 30 évben ? </w:t>
      </w:r>
    </w:p>
    <w:p w14:paraId="71F7CFB6" w14:textId="77777777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egy választ. </w:t>
      </w:r>
    </w:p>
    <w:p w14:paraId="4AE85D85" w14:textId="77777777" w:rsidR="00EE6C64" w:rsidRPr="00744C24" w:rsidRDefault="00EE6C64" w:rsidP="00A629A2">
      <w:pPr>
        <w:pStyle w:val="FeleletvlasztsROSSZ"/>
      </w:pPr>
      <w:r w:rsidRPr="00744C24">
        <w:rPr>
          <w:rFonts w:eastAsia="Times New Roman"/>
        </w:rPr>
        <w:t xml:space="preserve">a. a magyar lakosságot 1981 óta kismértékben a természetes szaporodás jellemzi, ami évente mintegy 5000 fős többletet jelent </w:t>
      </w:r>
    </w:p>
    <w:p w14:paraId="4F58A071" w14:textId="77777777" w:rsidR="00EE6C64" w:rsidRPr="00744C24" w:rsidRDefault="00EE6C64" w:rsidP="00A629A2">
      <w:pPr>
        <w:pStyle w:val="FeleletvlasztsHELYES"/>
      </w:pPr>
      <w:r w:rsidRPr="00744C24">
        <w:rPr>
          <w:rFonts w:eastAsia="Times New Roman"/>
        </w:rPr>
        <w:t xml:space="preserve">b. a magyar lakosságra sem a természetes szaporodás sem a fogyás nem jellemző, a lakosság létszáma stagnáló </w:t>
      </w:r>
    </w:p>
    <w:p w14:paraId="160FE2D3" w14:textId="77777777" w:rsidR="00EE6C64" w:rsidRPr="00744C24" w:rsidRDefault="00EE6C64" w:rsidP="00A629A2">
      <w:pPr>
        <w:pStyle w:val="FeleletvlasztsROSSZ"/>
      </w:pPr>
      <w:r w:rsidRPr="00744C24">
        <w:rPr>
          <w:rFonts w:eastAsia="Times New Roman"/>
        </w:rPr>
        <w:t xml:space="preserve">c. a magyar lakosságot 1981 óta a természetes fogyás jellemzi, ami az elmúlt években évente mintegy 30 000 fős veszteséget jelent </w:t>
      </w:r>
    </w:p>
    <w:p w14:paraId="7A7D6EF9" w14:textId="77777777" w:rsidR="00EE6C64" w:rsidRPr="00744C24" w:rsidRDefault="00EE6C64" w:rsidP="00A629A2">
      <w:pPr>
        <w:pStyle w:val="FeleletvlasztsROSSZ"/>
      </w:pPr>
      <w:r w:rsidRPr="00744C24">
        <w:rPr>
          <w:rFonts w:eastAsia="Times New Roman"/>
        </w:rPr>
        <w:t xml:space="preserve">d. a magyar lakosságot 2000 óta a természetes fogyás jellemzi, ami az elmúlt években évente mintegy 30 000 fős veszteséget jelent </w:t>
      </w:r>
    </w:p>
    <w:p w14:paraId="2CAE2E36" w14:textId="312F989F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1B58264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Az energia hány százalékát kell fedezni szénhidrátokból a táplálkozási ajánlások szerint?</w:t>
      </w:r>
    </w:p>
    <w:p w14:paraId="7B57E0BC" w14:textId="77777777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 xml:space="preserve">Válasszon egy választ. </w:t>
      </w:r>
    </w:p>
    <w:p w14:paraId="75558527" w14:textId="77777777" w:rsidR="00EE6C64" w:rsidRPr="00744C24" w:rsidRDefault="00EE6C64" w:rsidP="00B36FD3">
      <w:pPr>
        <w:pStyle w:val="FeleletvlasztsROSSZ"/>
      </w:pPr>
      <w:r w:rsidRPr="00744C24">
        <w:rPr>
          <w:rFonts w:eastAsia="Times New Roman"/>
        </w:rPr>
        <w:t xml:space="preserve">a. 10-15% </w:t>
      </w:r>
    </w:p>
    <w:p w14:paraId="6CE228EB" w14:textId="77777777" w:rsidR="00EE6C64" w:rsidRPr="00744C24" w:rsidRDefault="00EE6C64" w:rsidP="00B36FD3">
      <w:pPr>
        <w:pStyle w:val="FeleletvlasztsROSSZ"/>
      </w:pPr>
      <w:r w:rsidRPr="00744C24">
        <w:rPr>
          <w:rFonts w:eastAsia="Times New Roman"/>
        </w:rPr>
        <w:t xml:space="preserve">b. 35-40% </w:t>
      </w:r>
    </w:p>
    <w:p w14:paraId="3B48B409" w14:textId="77777777" w:rsidR="00EE6C64" w:rsidRPr="00744C24" w:rsidRDefault="00EE6C64" w:rsidP="00B36FD3">
      <w:pPr>
        <w:pStyle w:val="FeleletvlasztsHELYES"/>
      </w:pPr>
      <w:r w:rsidRPr="00744C24">
        <w:rPr>
          <w:rFonts w:eastAsia="Times New Roman"/>
        </w:rPr>
        <w:t xml:space="preserve">c. 55-75% </w:t>
      </w:r>
    </w:p>
    <w:p w14:paraId="6F2F9010" w14:textId="77777777" w:rsidR="00EE6C64" w:rsidRPr="00744C24" w:rsidRDefault="00EE6C64" w:rsidP="00B36FD3">
      <w:pPr>
        <w:pStyle w:val="FeleletvlasztsROSSZ"/>
      </w:pPr>
      <w:r w:rsidRPr="00744C24">
        <w:rPr>
          <w:rFonts w:eastAsia="Times New Roman"/>
        </w:rPr>
        <w:t xml:space="preserve">d. 15-30% </w:t>
      </w:r>
    </w:p>
    <w:p w14:paraId="751F91DA" w14:textId="2B3A9346" w:rsidR="00EE6C64" w:rsidRPr="00744C24" w:rsidRDefault="00EE6C64" w:rsidP="00862485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Mit jelent az epidémia?</w:t>
      </w:r>
      <w:r w:rsidR="008471CD">
        <w:rPr>
          <w:rFonts w:eastAsia="Times New Roman"/>
        </w:rPr>
        <w:t xml:space="preserve"> </w:t>
      </w:r>
      <w:r w:rsidRPr="00744C24">
        <w:rPr>
          <w:rFonts w:eastAsia="Times New Roman"/>
        </w:rPr>
        <w:t>Válasszon egy választ</w:t>
      </w:r>
    </w:p>
    <w:p w14:paraId="572B4834" w14:textId="77777777" w:rsidR="00EE6C64" w:rsidRPr="00744C24" w:rsidRDefault="00EE6C64" w:rsidP="008471CD">
      <w:pPr>
        <w:pStyle w:val="FeleletvlasztsHELYES"/>
      </w:pPr>
      <w:r w:rsidRPr="00744C24">
        <w:rPr>
          <w:rFonts w:eastAsia="Times New Roman"/>
        </w:rPr>
        <w:t xml:space="preserve">a. a járvány több országra, világrészekre vagy az egész Földre kiterjed </w:t>
      </w:r>
    </w:p>
    <w:p w14:paraId="327DD2BA" w14:textId="77777777" w:rsidR="00EE6C64" w:rsidRPr="00744C24" w:rsidRDefault="00EE6C64" w:rsidP="008471CD">
      <w:pPr>
        <w:pStyle w:val="FeleletvlasztsROSSZ"/>
      </w:pPr>
      <w:r w:rsidRPr="00744C24">
        <w:rPr>
          <w:rFonts w:eastAsia="Times New Roman"/>
        </w:rPr>
        <w:t xml:space="preserve">b. a járvány csak egy országot érint </w:t>
      </w:r>
    </w:p>
    <w:p w14:paraId="2009E943" w14:textId="77777777" w:rsidR="00EE6C64" w:rsidRPr="00744C24" w:rsidRDefault="00EE6C64" w:rsidP="008471CD">
      <w:pPr>
        <w:pStyle w:val="FeleletvlasztsROSSZ"/>
      </w:pPr>
      <w:r w:rsidRPr="00744C24">
        <w:rPr>
          <w:rFonts w:eastAsia="Times New Roman"/>
        </w:rPr>
        <w:t xml:space="preserve">c. egy megbetegedés hosszú időn keresztül viszonylag állandó számban (incidencia állandó) van jelen </w:t>
      </w:r>
    </w:p>
    <w:p w14:paraId="374671F4" w14:textId="77777777" w:rsidR="00EE6C64" w:rsidRPr="00744C24" w:rsidRDefault="00EE6C64" w:rsidP="008471CD">
      <w:pPr>
        <w:pStyle w:val="FeleletvlasztsROSSZ"/>
      </w:pPr>
      <w:r w:rsidRPr="00744C24">
        <w:rPr>
          <w:rFonts w:eastAsia="Times New Roman"/>
        </w:rPr>
        <w:t xml:space="preserve">. egy meghatározott időtartam alatt a várhatónál jóval nagyobb számú fertőző megbetegedés előfordulása </w:t>
      </w:r>
    </w:p>
    <w:p w14:paraId="7FD52E94" w14:textId="77777777" w:rsidR="00EE6C64" w:rsidRPr="00744C24" w:rsidRDefault="00EE6C64" w:rsidP="00744C24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Melyek a 2-es típusú diabetes mellitus rizikófaktorai?</w:t>
      </w:r>
    </w:p>
    <w:p w14:paraId="3068EDB6" w14:textId="77777777" w:rsidR="00EE6C64" w:rsidRPr="00744C24" w:rsidRDefault="00EE6C64" w:rsidP="00744C2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4C24">
        <w:rPr>
          <w:rFonts w:ascii="Times New Roman" w:eastAsia="Times New Roman" w:hAnsi="Times New Roman" w:cs="Times New Roman"/>
          <w:sz w:val="20"/>
          <w:szCs w:val="20"/>
        </w:rPr>
        <w:t xml:space="preserve">Válasszon legalább egy válaszlehetőséget. </w:t>
      </w:r>
    </w:p>
    <w:p w14:paraId="44742207" w14:textId="77777777" w:rsidR="00EE6C64" w:rsidRPr="00744C24" w:rsidRDefault="00EE6C64" w:rsidP="00433235">
      <w:pPr>
        <w:pStyle w:val="FeleletvlasztsHELYES"/>
      </w:pPr>
      <w:r w:rsidRPr="00744C24">
        <w:rPr>
          <w:rFonts w:eastAsia="Times New Roman"/>
        </w:rPr>
        <w:t xml:space="preserve">a. genetikai tényezők </w:t>
      </w:r>
    </w:p>
    <w:p w14:paraId="364A4840" w14:textId="77777777" w:rsidR="00EE6C64" w:rsidRPr="00744C24" w:rsidRDefault="00EE6C64" w:rsidP="00433235">
      <w:pPr>
        <w:pStyle w:val="FeleletvlasztsHELYES"/>
      </w:pPr>
      <w:r w:rsidRPr="00744C24">
        <w:rPr>
          <w:rFonts w:eastAsia="Times New Roman"/>
        </w:rPr>
        <w:t xml:space="preserve">b. elhízás </w:t>
      </w:r>
    </w:p>
    <w:p w14:paraId="5AC293B1" w14:textId="77777777" w:rsidR="00EE6C64" w:rsidRPr="00744C24" w:rsidRDefault="00EE6C64" w:rsidP="00433235">
      <w:pPr>
        <w:pStyle w:val="FeleletvlasztsROSSZ"/>
      </w:pPr>
      <w:r w:rsidRPr="00744C24">
        <w:rPr>
          <w:rFonts w:eastAsia="Times New Roman"/>
        </w:rPr>
        <w:t>c. bizonyos vírusferőzések</w:t>
      </w:r>
    </w:p>
    <w:p w14:paraId="75A8E256" w14:textId="77777777" w:rsidR="00EE6C64" w:rsidRPr="00744C24" w:rsidRDefault="00EE6C64" w:rsidP="00433235">
      <w:pPr>
        <w:pStyle w:val="FeleletvlasztsHELYES"/>
      </w:pPr>
      <w:r w:rsidRPr="00744C24">
        <w:rPr>
          <w:rFonts w:eastAsia="Times New Roman"/>
        </w:rPr>
        <w:t xml:space="preserve">d. fizikai inaktivitás </w:t>
      </w:r>
    </w:p>
    <w:p w14:paraId="09FEDEC9" w14:textId="45DC6562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B425C1" w14:textId="00C5914B" w:rsidR="00EE6C64" w:rsidRPr="00AB60E0" w:rsidRDefault="00EE6C64" w:rsidP="00AB60E0">
      <w:pPr>
        <w:pStyle w:val="Feleletvlasztskrds"/>
      </w:pPr>
      <w:r w:rsidRPr="00744C24">
        <w:rPr>
          <w:rFonts w:eastAsia="Times New Roman"/>
        </w:rPr>
        <w:t xml:space="preserve">Melyek tartoznak az analitikus epidemiológiai vizsgálatok közé? </w:t>
      </w:r>
      <w:r w:rsidRPr="00AB60E0">
        <w:t xml:space="preserve">Válasszon legalább egy válaszlehetőséget. </w:t>
      </w:r>
    </w:p>
    <w:p w14:paraId="32194830" w14:textId="77777777" w:rsidR="00EE6C64" w:rsidRPr="00744C24" w:rsidRDefault="00EE6C64" w:rsidP="000E2993">
      <w:pPr>
        <w:pStyle w:val="FeleletvlasztsHELYES"/>
      </w:pPr>
      <w:r w:rsidRPr="00744C24">
        <w:rPr>
          <w:rFonts w:eastAsia="Times New Roman"/>
        </w:rPr>
        <w:t xml:space="preserve">a. </w:t>
      </w:r>
      <w:proofErr w:type="spellStart"/>
      <w:r w:rsidRPr="00744C24">
        <w:rPr>
          <w:rFonts w:eastAsia="Times New Roman"/>
        </w:rPr>
        <w:t>kohorsz</w:t>
      </w:r>
      <w:proofErr w:type="spellEnd"/>
      <w:r w:rsidRPr="00744C24">
        <w:rPr>
          <w:rFonts w:eastAsia="Times New Roman"/>
        </w:rPr>
        <w:t xml:space="preserve"> vizsgálat </w:t>
      </w:r>
    </w:p>
    <w:p w14:paraId="0EF322A5" w14:textId="77777777" w:rsidR="00EE6C64" w:rsidRPr="00744C24" w:rsidRDefault="00EE6C64" w:rsidP="000E2993">
      <w:pPr>
        <w:pStyle w:val="FeleletvlasztsHELYES"/>
      </w:pPr>
      <w:r w:rsidRPr="00744C24">
        <w:rPr>
          <w:rFonts w:eastAsia="Times New Roman"/>
        </w:rPr>
        <w:lastRenderedPageBreak/>
        <w:t xml:space="preserve">b. eset-kontroll vizsgálat </w:t>
      </w:r>
    </w:p>
    <w:p w14:paraId="2084D92D" w14:textId="77777777" w:rsidR="00EE6C64" w:rsidRPr="00744C24" w:rsidRDefault="00EE6C64" w:rsidP="000E2993">
      <w:pPr>
        <w:pStyle w:val="FeleletvlasztsROSSZ"/>
      </w:pPr>
      <w:r w:rsidRPr="00744C24">
        <w:rPr>
          <w:rFonts w:eastAsia="Times New Roman"/>
        </w:rPr>
        <w:t xml:space="preserve">c. eset-sorozat </w:t>
      </w:r>
    </w:p>
    <w:p w14:paraId="238C66E5" w14:textId="77777777" w:rsidR="00EE6C64" w:rsidRPr="00744C24" w:rsidRDefault="00EE6C64" w:rsidP="000E2993">
      <w:pPr>
        <w:pStyle w:val="FeleletvlasztsROSSZ"/>
      </w:pPr>
      <w:r w:rsidRPr="00744C24">
        <w:rPr>
          <w:rFonts w:eastAsia="Times New Roman"/>
        </w:rPr>
        <w:t xml:space="preserve">d. ökológiai vizsgálat </w:t>
      </w:r>
    </w:p>
    <w:p w14:paraId="53D30BF3" w14:textId="7D015BDC" w:rsidR="00EE6C64" w:rsidRPr="00744C24" w:rsidRDefault="00EE6C64" w:rsidP="007D0874">
      <w:pPr>
        <w:pStyle w:val="Feleletvlasztskrds"/>
        <w:rPr>
          <w:rFonts w:eastAsia="Times New Roman"/>
        </w:rPr>
      </w:pPr>
      <w:r w:rsidRPr="00744C24">
        <w:rPr>
          <w:rFonts w:eastAsia="Times"/>
        </w:rPr>
        <w:t>Milyen fő ágai vannak a demográfiának?</w:t>
      </w:r>
      <w:r w:rsidR="007D0874">
        <w:rPr>
          <w:rFonts w:eastAsia="Times New Roman"/>
        </w:rPr>
        <w:t xml:space="preserve"> </w:t>
      </w:r>
      <w:r w:rsidRPr="00744C24">
        <w:rPr>
          <w:rFonts w:eastAsia="Times New Roman"/>
        </w:rPr>
        <w:t>Válasszon legalább egy válaszlehetőséget</w:t>
      </w:r>
    </w:p>
    <w:p w14:paraId="627E3A93" w14:textId="77777777" w:rsidR="00EE6C64" w:rsidRPr="00744C24" w:rsidRDefault="00EE6C64" w:rsidP="007D0874">
      <w:pPr>
        <w:pStyle w:val="FeleletvlasztsROSSZ"/>
      </w:pPr>
      <w:r w:rsidRPr="00744C24">
        <w:rPr>
          <w:rFonts w:eastAsia="Times New Roman"/>
        </w:rPr>
        <w:t xml:space="preserve">a. népvándorlás </w:t>
      </w:r>
    </w:p>
    <w:p w14:paraId="1F99F651" w14:textId="77777777" w:rsidR="00EE6C64" w:rsidRPr="00744C24" w:rsidRDefault="00EE6C64" w:rsidP="007D0874">
      <w:pPr>
        <w:pStyle w:val="FeleletvlasztsROSSZ"/>
      </w:pPr>
      <w:r w:rsidRPr="00744C24">
        <w:rPr>
          <w:rFonts w:eastAsia="Times New Roman"/>
        </w:rPr>
        <w:t xml:space="preserve">b. elemző demográfia </w:t>
      </w:r>
    </w:p>
    <w:p w14:paraId="708B3DE4" w14:textId="77777777" w:rsidR="00EE6C64" w:rsidRPr="00744C24" w:rsidRDefault="00EE6C64" w:rsidP="007D0874">
      <w:pPr>
        <w:pStyle w:val="FeleletvlasztsHELYES"/>
      </w:pPr>
      <w:r w:rsidRPr="00744C24">
        <w:rPr>
          <w:rFonts w:eastAsia="Times New Roman"/>
        </w:rPr>
        <w:t xml:space="preserve">c. népmozgalom </w:t>
      </w:r>
    </w:p>
    <w:p w14:paraId="28D24413" w14:textId="1BA385F8" w:rsidR="007D0874" w:rsidRDefault="00EE6C64" w:rsidP="007D0874">
      <w:pPr>
        <w:pStyle w:val="FeleletvlasztsHELYES"/>
        <w:rPr>
          <w:rFonts w:eastAsia="Times New Roman"/>
        </w:rPr>
      </w:pPr>
      <w:r w:rsidRPr="00744C24">
        <w:rPr>
          <w:rFonts w:eastAsia="Times New Roman"/>
        </w:rPr>
        <w:t xml:space="preserve">d. strukturális demográfia </w:t>
      </w:r>
    </w:p>
    <w:p w14:paraId="6B573084" w14:textId="16464190" w:rsidR="007D0874" w:rsidRDefault="007D0874">
      <w:pPr>
        <w:spacing w:after="0" w:line="240" w:lineRule="auto"/>
        <w:rPr>
          <w:rFonts w:eastAsia="Times New Roman"/>
          <w:color w:val="92D050"/>
        </w:rPr>
      </w:pPr>
    </w:p>
    <w:p w14:paraId="446A142F" w14:textId="2FC0B5F6" w:rsidR="00EE6C64" w:rsidRPr="00744C24" w:rsidRDefault="00EE6C64" w:rsidP="003C168A">
      <w:pPr>
        <w:pStyle w:val="Feleletvlasztskrds"/>
        <w:rPr>
          <w:rFonts w:eastAsia="Times New Roman"/>
        </w:rPr>
      </w:pPr>
      <w:r w:rsidRPr="00744C24">
        <w:rPr>
          <w:rFonts w:eastAsia="Times New Roman"/>
        </w:rPr>
        <w:t>Mely állítások igazak az alábbiak közül a magyar férfiak és nők születéskor várható átlagos élettartamára?</w:t>
      </w:r>
      <w:r w:rsidR="003C168A">
        <w:rPr>
          <w:rFonts w:eastAsia="Times New Roman"/>
        </w:rPr>
        <w:t xml:space="preserve"> </w:t>
      </w:r>
      <w:r w:rsidRPr="00744C24">
        <w:rPr>
          <w:rFonts w:eastAsia="Times New Roman"/>
        </w:rPr>
        <w:t>Válasszon legalább egy válaszlehetőséget</w:t>
      </w:r>
    </w:p>
    <w:p w14:paraId="34953859" w14:textId="77777777" w:rsidR="00EE6C64" w:rsidRPr="00744C24" w:rsidRDefault="00EE6C64" w:rsidP="003C168A">
      <w:pPr>
        <w:pStyle w:val="FeleletvlasztsROSSZ"/>
      </w:pPr>
      <w:r w:rsidRPr="00744C24">
        <w:rPr>
          <w:rFonts w:eastAsia="Times New Roman"/>
        </w:rPr>
        <w:t xml:space="preserve">a. A magyar férfiak és nők születéskor várható átlagos élettartama között mintegy 3 év különbség van. </w:t>
      </w:r>
    </w:p>
    <w:p w14:paraId="5B9F900A" w14:textId="77777777" w:rsidR="00EE6C64" w:rsidRPr="00744C24" w:rsidRDefault="00EE6C64" w:rsidP="002B4608">
      <w:pPr>
        <w:pStyle w:val="FeleletvlasztsHELYES"/>
      </w:pPr>
      <w:r w:rsidRPr="00744C24">
        <w:rPr>
          <w:rFonts w:eastAsia="Times New Roman"/>
        </w:rPr>
        <w:t xml:space="preserve">b. A magyar férfiak és nők születéskor várható átlagos élettartama között mintegy 8 év különbség van. </w:t>
      </w:r>
    </w:p>
    <w:p w14:paraId="1365A414" w14:textId="77777777" w:rsidR="00EE6C64" w:rsidRPr="00744C24" w:rsidRDefault="00EE6C64" w:rsidP="002B4608">
      <w:pPr>
        <w:pStyle w:val="FeleletvlasztsHELYES"/>
      </w:pPr>
      <w:r w:rsidRPr="00744C24">
        <w:rPr>
          <w:rFonts w:eastAsia="Times New Roman"/>
        </w:rPr>
        <w:t xml:space="preserve">c. A magyar férfiak és nők születéskor várható átlagos élettartama mintegy 2-3 évvel alacsonyabb az EU15 országok átlagához képest. </w:t>
      </w:r>
    </w:p>
    <w:p w14:paraId="3D5461F1" w14:textId="77777777" w:rsidR="00EE6C64" w:rsidRPr="00744C24" w:rsidRDefault="00EE6C64" w:rsidP="003C168A">
      <w:pPr>
        <w:pStyle w:val="FeleletvlasztsROSSZ"/>
      </w:pPr>
      <w:r w:rsidRPr="00744C24">
        <w:rPr>
          <w:rFonts w:eastAsia="Times New Roman"/>
        </w:rPr>
        <w:t xml:space="preserve">d. A magyar férfiak és nők születéskor várható átlagos élettartama mintegy 5-7 évvel alacsonyabb az EU15 országok átlagához képest. </w:t>
      </w:r>
    </w:p>
    <w:p w14:paraId="3AC48D58" w14:textId="77777777" w:rsidR="00EE6C64" w:rsidRPr="00744C24" w:rsidRDefault="00EE6C64" w:rsidP="00744C24">
      <w:pPr>
        <w:pStyle w:val="Feleletvlasztskrds"/>
      </w:pPr>
      <w:r w:rsidRPr="00B2412B">
        <w:t>Mit jelent az epidémia?</w:t>
      </w:r>
      <w:r w:rsidRPr="00744C24">
        <w:rPr>
          <w:rStyle w:val="Kiemels2"/>
          <w:rFonts w:ascii="Times New Roman" w:hAnsi="Times New Roman" w:cs="Times New Roman"/>
          <w:sz w:val="20"/>
          <w:szCs w:val="20"/>
        </w:rPr>
        <w:t xml:space="preserve"> </w:t>
      </w:r>
      <w:r w:rsidRPr="00744C24">
        <w:t>Válasszon egy választ</w:t>
      </w:r>
    </w:p>
    <w:p w14:paraId="216F4668" w14:textId="77777777" w:rsidR="00EE6C64" w:rsidRPr="00744C24" w:rsidRDefault="00EE6C64" w:rsidP="00B2412B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a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járvány csak egy országot érint </w:t>
      </w:r>
    </w:p>
    <w:p w14:paraId="44ECCAAA" w14:textId="77777777" w:rsidR="00EE6C64" w:rsidRPr="00744C24" w:rsidRDefault="00EE6C64" w:rsidP="00B2412B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b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egy meghatározott időtartam alatt a várhatónál jóval nagyobb számú fertőző megbetegedés előfordulása </w:t>
      </w:r>
    </w:p>
    <w:p w14:paraId="4B27AF27" w14:textId="77777777" w:rsidR="00EE6C64" w:rsidRPr="00744C24" w:rsidRDefault="00EE6C64" w:rsidP="00B2412B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c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egy megbetegedés hosszú időn keresztül viszonylag állandó számban (incidencia állandó) van jelen </w:t>
      </w:r>
    </w:p>
    <w:p w14:paraId="4C774B60" w14:textId="77777777" w:rsidR="00EE6C64" w:rsidRPr="00744C24" w:rsidRDefault="00EE6C64" w:rsidP="00B2412B">
      <w:pPr>
        <w:pStyle w:val="FeleletvlasztsHELYES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d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járvány több országra, világrészekre vagy az egész Földre kiterjed </w:t>
      </w:r>
      <w:r w:rsidRPr="00744C24">
        <w:rPr>
          <w:noProof/>
        </w:rPr>
        <w:fldChar w:fldCharType="begin"/>
      </w:r>
      <w:r w:rsidRPr="00744C24">
        <w:rPr>
          <w:noProof/>
        </w:rPr>
        <w:instrText xml:space="preserve"> INCLUDEPICTURE  "http://elearn.de-efk.hu/pix/i/tick_green_big.gif" \* MERGEFORMATINET </w:instrText>
      </w:r>
      <w:r w:rsidRPr="00744C24">
        <w:rPr>
          <w:noProof/>
        </w:rPr>
        <w:fldChar w:fldCharType="separate"/>
      </w:r>
      <w:r w:rsidRPr="00744C24">
        <w:rPr>
          <w:noProof/>
        </w:rPr>
        <w:drawing>
          <wp:inline distT="0" distB="0" distL="0" distR="0" wp14:anchorId="17938469" wp14:editId="114B5E27">
            <wp:extent cx="152400" cy="152400"/>
            <wp:effectExtent l="0" t="0" r="0" b="0"/>
            <wp:docPr id="5" name="Picture 5" descr="Hely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ye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24">
        <w:rPr>
          <w:noProof/>
        </w:rPr>
        <w:fldChar w:fldCharType="end"/>
      </w:r>
    </w:p>
    <w:p w14:paraId="332A490D" w14:textId="24652C3D" w:rsidR="00EE6C64" w:rsidRPr="00744C24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C98BB78" w14:textId="77777777" w:rsidR="00EE6C64" w:rsidRPr="00744C24" w:rsidRDefault="00EE6C64" w:rsidP="00744C24">
      <w:pPr>
        <w:pStyle w:val="Feleletvlasztskrds"/>
      </w:pPr>
      <w:r w:rsidRPr="00744C24">
        <w:t xml:space="preserve">Mely állítások igazak a rosszindulatú daganatos betegségek epidemiológiájára vonatkozóan a felsoroltak közül Magyarországon (2009)?  Válasszon legalább egy válaszlehetőséget. </w:t>
      </w:r>
    </w:p>
    <w:p w14:paraId="1A5CBAFF" w14:textId="77777777" w:rsidR="00EE6C64" w:rsidRPr="00744C24" w:rsidRDefault="00EE6C64" w:rsidP="00B2412B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a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25-64 éves magyar férfiak rosszindulatú daganatos betegségek miatti halálozása jelentősen csökkent az utóbbi 15 évben. </w:t>
      </w:r>
    </w:p>
    <w:p w14:paraId="727E784A" w14:textId="77777777" w:rsidR="00EE6C64" w:rsidRPr="00744C24" w:rsidRDefault="00EE6C64" w:rsidP="00B2412B">
      <w:pPr>
        <w:pStyle w:val="FeleletvlasztsHELYES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b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25-64 éves magyar férfiak rosszindulatú daganatos betegségek okozta halálozása kb. 2-szerese az EU15 országok átlagának. </w:t>
      </w:r>
      <w:r w:rsidRPr="00744C24">
        <w:rPr>
          <w:noProof/>
        </w:rPr>
        <w:fldChar w:fldCharType="begin"/>
      </w:r>
      <w:r w:rsidRPr="00744C24">
        <w:rPr>
          <w:noProof/>
        </w:rPr>
        <w:instrText xml:space="preserve"> INCLUDEPICTURE  "http://elearn.de-efk.hu/pix/i/tick_green_big.gif" \* MERGEFORMATINET </w:instrText>
      </w:r>
      <w:r w:rsidRPr="00744C24">
        <w:rPr>
          <w:noProof/>
        </w:rPr>
        <w:fldChar w:fldCharType="separate"/>
      </w:r>
      <w:r w:rsidRPr="00744C24">
        <w:rPr>
          <w:noProof/>
        </w:rPr>
        <w:drawing>
          <wp:inline distT="0" distB="0" distL="0" distR="0" wp14:anchorId="356A648C" wp14:editId="4DA02A6C">
            <wp:extent cx="152400" cy="152400"/>
            <wp:effectExtent l="0" t="0" r="0" b="0"/>
            <wp:docPr id="8" name="Picture 8" descr="Hely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ye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24">
        <w:rPr>
          <w:noProof/>
        </w:rPr>
        <w:fldChar w:fldCharType="end"/>
      </w:r>
    </w:p>
    <w:p w14:paraId="78D99CCD" w14:textId="77777777" w:rsidR="00EE6C64" w:rsidRPr="00744C24" w:rsidRDefault="00EE6C64" w:rsidP="00B2412B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c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daganatos betegségek miatti halálozás súlya Magyarországon az összhalálozáson belül kb. 40%. </w:t>
      </w:r>
    </w:p>
    <w:p w14:paraId="4F61504B" w14:textId="77777777" w:rsidR="00EE6C64" w:rsidRPr="00744C24" w:rsidRDefault="00EE6C64" w:rsidP="00B2412B">
      <w:pPr>
        <w:pStyle w:val="FeleletvlasztsHELYES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d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25-64 éves magyar nők rosszindulatú daganatos betegségek okozta halálozása kb. 1,5-szerese az EU15 országok átlagának. </w:t>
      </w:r>
      <w:r w:rsidRPr="00744C24">
        <w:rPr>
          <w:noProof/>
        </w:rPr>
        <w:fldChar w:fldCharType="begin"/>
      </w:r>
      <w:r w:rsidRPr="00744C24">
        <w:rPr>
          <w:noProof/>
        </w:rPr>
        <w:instrText xml:space="preserve"> INCLUDEPICTURE  "http://elearn.de-efk.hu/pix/i/tick_green_big.gif" \* MERGEFORMATINET </w:instrText>
      </w:r>
      <w:r w:rsidRPr="00744C24">
        <w:rPr>
          <w:noProof/>
        </w:rPr>
        <w:fldChar w:fldCharType="separate"/>
      </w:r>
      <w:r w:rsidRPr="00744C24">
        <w:rPr>
          <w:noProof/>
        </w:rPr>
        <w:drawing>
          <wp:inline distT="0" distB="0" distL="0" distR="0" wp14:anchorId="148849BA" wp14:editId="4B812BE7">
            <wp:extent cx="152400" cy="152400"/>
            <wp:effectExtent l="0" t="0" r="0" b="0"/>
            <wp:docPr id="11" name="Picture 11" descr="Hely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ye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24">
        <w:rPr>
          <w:noProof/>
        </w:rPr>
        <w:fldChar w:fldCharType="end"/>
      </w:r>
    </w:p>
    <w:p w14:paraId="5BBEFDB7" w14:textId="7946AFA9" w:rsidR="00EE6C64" w:rsidRPr="00744C24" w:rsidRDefault="00EE6C64" w:rsidP="000D0E16">
      <w:pPr>
        <w:pStyle w:val="Feleletvlasztskrds"/>
      </w:pPr>
      <w:r w:rsidRPr="00744C24">
        <w:lastRenderedPageBreak/>
        <w:t>Mi lehet fertőző forrás az alábbiak közül? Válasszon legalább egy válaszlehetőséget</w:t>
      </w:r>
    </w:p>
    <w:p w14:paraId="49183085" w14:textId="77777777" w:rsidR="00EE6C64" w:rsidRPr="00744C24" w:rsidRDefault="00EE6C64" w:rsidP="000D0E16">
      <w:pPr>
        <w:pStyle w:val="FeleletvlasztsHELYES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a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klinikai tüneteket mutató, fertőző betegségben szenvedő ember </w:t>
      </w:r>
      <w:r w:rsidRPr="00744C24">
        <w:rPr>
          <w:noProof/>
        </w:rPr>
        <w:fldChar w:fldCharType="begin"/>
      </w:r>
      <w:r w:rsidRPr="00744C24">
        <w:rPr>
          <w:noProof/>
        </w:rPr>
        <w:instrText xml:space="preserve"> INCLUDEPICTURE  "http://elearn.de-efk.hu/pix/i/tick_green_big.gif" \* MERGEFORMATINET </w:instrText>
      </w:r>
      <w:r w:rsidRPr="00744C24">
        <w:rPr>
          <w:noProof/>
        </w:rPr>
        <w:fldChar w:fldCharType="separate"/>
      </w:r>
      <w:r w:rsidRPr="00744C24">
        <w:rPr>
          <w:noProof/>
        </w:rPr>
        <w:drawing>
          <wp:inline distT="0" distB="0" distL="0" distR="0" wp14:anchorId="0E78DC86" wp14:editId="4DB0AE63">
            <wp:extent cx="152400" cy="152400"/>
            <wp:effectExtent l="0" t="0" r="0" b="0"/>
            <wp:docPr id="25" name="Picture 25" descr="Hely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ye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24">
        <w:rPr>
          <w:noProof/>
        </w:rPr>
        <w:fldChar w:fldCharType="end"/>
      </w:r>
    </w:p>
    <w:p w14:paraId="400A2C64" w14:textId="77777777" w:rsidR="00EE6C64" w:rsidRPr="00744C24" w:rsidRDefault="00EE6C64" w:rsidP="000D0E16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b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ajtókilincs </w:t>
      </w:r>
    </w:p>
    <w:p w14:paraId="6155DC81" w14:textId="77777777" w:rsidR="00EE6C64" w:rsidRPr="00744C24" w:rsidRDefault="00EE6C64" w:rsidP="000D0E16">
      <w:pPr>
        <w:pStyle w:val="FeleletvlasztsHELYES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c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tünetmentes, de fertőző ágenst hordozó állat </w:t>
      </w:r>
      <w:r w:rsidRPr="00744C24">
        <w:rPr>
          <w:noProof/>
        </w:rPr>
        <w:fldChar w:fldCharType="begin"/>
      </w:r>
      <w:r w:rsidRPr="00744C24">
        <w:rPr>
          <w:noProof/>
        </w:rPr>
        <w:instrText xml:space="preserve"> INCLUDEPICTURE  "http://elearn.de-efk.hu/pix/i/tick_green_big.gif" \* MERGEFORMATINET </w:instrText>
      </w:r>
      <w:r w:rsidRPr="00744C24">
        <w:rPr>
          <w:noProof/>
        </w:rPr>
        <w:fldChar w:fldCharType="separate"/>
      </w:r>
      <w:r w:rsidRPr="00744C24">
        <w:rPr>
          <w:noProof/>
        </w:rPr>
        <w:drawing>
          <wp:inline distT="0" distB="0" distL="0" distR="0" wp14:anchorId="0E1EDE2A" wp14:editId="513DAEB3">
            <wp:extent cx="152400" cy="152400"/>
            <wp:effectExtent l="0" t="0" r="0" b="0"/>
            <wp:docPr id="28" name="Picture 28" descr="Hely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ye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24">
        <w:rPr>
          <w:noProof/>
        </w:rPr>
        <w:fldChar w:fldCharType="end"/>
      </w:r>
    </w:p>
    <w:p w14:paraId="35F93B72" w14:textId="77777777" w:rsidR="00EE6C64" w:rsidRPr="00744C24" w:rsidRDefault="00EE6C64" w:rsidP="000D0E16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d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fertőző ágenst tartalmazó élelmiszer </w:t>
      </w:r>
    </w:p>
    <w:p w14:paraId="44544078" w14:textId="5AF2D1C9" w:rsidR="00EE6C64" w:rsidRPr="00744C24" w:rsidRDefault="00EE6C64" w:rsidP="00744C24">
      <w:pPr>
        <w:pStyle w:val="Feleletvlasztskrds"/>
      </w:pPr>
      <w:r w:rsidRPr="00744C24">
        <w:t xml:space="preserve">Milyen szempontok szerint vizsgálja a populációt a népmozgalom? Válasszon legalább egy válaszlehetőséget. </w:t>
      </w:r>
    </w:p>
    <w:p w14:paraId="6F3A0B64" w14:textId="5DB10D5F" w:rsidR="00EE6C64" w:rsidRPr="00744C24" w:rsidRDefault="00EE6C64" w:rsidP="00CB4B9B">
      <w:pPr>
        <w:pStyle w:val="FeleletvlasztsHELYES"/>
      </w:pPr>
      <w:r w:rsidRPr="00744C24">
        <w:t xml:space="preserve">bevándorlás </w:t>
      </w:r>
    </w:p>
    <w:p w14:paraId="19FD60CF" w14:textId="6487547D" w:rsidR="00CB4B9B" w:rsidRDefault="00EE6C64" w:rsidP="00CB4B9B">
      <w:pPr>
        <w:pStyle w:val="FeleletvlasztsROSSZ"/>
      </w:pPr>
      <w:r w:rsidRPr="00744C24">
        <w:t xml:space="preserve">nem </w:t>
      </w:r>
    </w:p>
    <w:p w14:paraId="7C37E6AD" w14:textId="2877A68A" w:rsidR="00EE6C64" w:rsidRPr="00744C24" w:rsidRDefault="00EE6C64" w:rsidP="00CB4B9B">
      <w:pPr>
        <w:pStyle w:val="FeleletvlasztsROSSZ"/>
      </w:pPr>
      <w:r w:rsidRPr="00744C24">
        <w:t xml:space="preserve">kor </w:t>
      </w:r>
    </w:p>
    <w:p w14:paraId="585EEC36" w14:textId="73E858D2" w:rsidR="00EE6C64" w:rsidRPr="002043C3" w:rsidRDefault="00EE6C64" w:rsidP="002043C3">
      <w:pPr>
        <w:pStyle w:val="FeleletvlasztsROSSZ"/>
      </w:pPr>
      <w:r w:rsidRPr="00744C24">
        <w:t xml:space="preserve">termékenység </w:t>
      </w:r>
    </w:p>
    <w:p w14:paraId="0EEB4AFC" w14:textId="4ED3350E" w:rsidR="00EE6C64" w:rsidRPr="00EC65E1" w:rsidRDefault="00EE6C64" w:rsidP="00EC65E1">
      <w:pPr>
        <w:pStyle w:val="FeleletvlasztsROSSZ"/>
      </w:pPr>
      <w:r w:rsidRPr="00744C24">
        <w:rPr>
          <w:rStyle w:val="anun"/>
          <w:rFonts w:ascii="Times New Roman" w:hAnsi="Times New Roman" w:cs="Times New Roman"/>
          <w:sz w:val="20"/>
          <w:szCs w:val="20"/>
        </w:rPr>
        <w:t>d</w:t>
      </w:r>
      <w:r w:rsidRPr="00744C24">
        <w:rPr>
          <w:rStyle w:val="anumsep"/>
          <w:rFonts w:ascii="Times New Roman" w:hAnsi="Times New Roman" w:cs="Times New Roman"/>
          <w:sz w:val="20"/>
          <w:szCs w:val="20"/>
        </w:rPr>
        <w:t>.</w:t>
      </w:r>
      <w:r w:rsidRPr="00744C24">
        <w:t xml:space="preserve"> A Hepatitis B ellen nincs védőoltás.</w:t>
      </w:r>
    </w:p>
    <w:p w14:paraId="3AF916C7" w14:textId="77777777" w:rsidR="00EE6C64" w:rsidRPr="00744C24" w:rsidRDefault="00EE6C64" w:rsidP="003B5E78">
      <w:pPr>
        <w:pStyle w:val="Feleletvlasztskrds"/>
      </w:pPr>
      <w:r w:rsidRPr="00744C24">
        <w:t>Nézze meg a következő ábrát!</w:t>
      </w:r>
    </w:p>
    <w:p w14:paraId="00EB96CE" w14:textId="77777777" w:rsidR="00EE6C64" w:rsidRPr="00160E08" w:rsidRDefault="00EE6C64" w:rsidP="00744C2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A tüdőrák miatt meghaltak számának alakulása a férfiak körében néhány európai országban (1980-2007)</w:t>
      </w:r>
    </w:p>
    <w:p w14:paraId="69050D63" w14:textId="77777777" w:rsidR="00EE6C64" w:rsidRPr="00160E08" w:rsidRDefault="00EE6C64" w:rsidP="00744C2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 xml:space="preserve">(Forrás: WHO/Európa Health for All Adatbázis, 2011. január) </w:t>
      </w:r>
    </w:p>
    <w:p w14:paraId="01DF83C9" w14:textId="77777777" w:rsidR="00EE6C64" w:rsidRPr="00160E08" w:rsidRDefault="00EE6C64" w:rsidP="00744C24">
      <w:pPr>
        <w:pStyle w:val="NormlWeb"/>
        <w:spacing w:before="0" w:beforeAutospacing="0" w:after="0" w:afterAutospacing="0" w:line="276" w:lineRule="auto"/>
        <w:rPr>
          <w:sz w:val="20"/>
          <w:szCs w:val="20"/>
          <w:highlight w:val="yellow"/>
        </w:rPr>
      </w:pPr>
      <w:r w:rsidRPr="00160E08">
        <w:rPr>
          <w:sz w:val="20"/>
          <w:szCs w:val="20"/>
          <w:highlight w:val="yellow"/>
        </w:rPr>
        <w:t>Az ábra adatai alapján levonható-e az a következtetés, hogy Olaszországban a leggyakoribb a tüdőrák miatti halálozás a férfiak körében a feltüntetett országok közül?</w:t>
      </w:r>
    </w:p>
    <w:p w14:paraId="76CF5569" w14:textId="77777777" w:rsidR="00EE6C64" w:rsidRPr="00160E08" w:rsidRDefault="00EE6C64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 xml:space="preserve">Válasszon egy választ. </w:t>
      </w:r>
    </w:p>
    <w:p w14:paraId="48478E6F" w14:textId="0CF1C07A" w:rsidR="002A04D0" w:rsidRPr="00160E08" w:rsidRDefault="002A04D0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nem</w:t>
      </w:r>
    </w:p>
    <w:p w14:paraId="72443E08" w14:textId="5C04B7C9" w:rsidR="002A04D0" w:rsidRDefault="002A04D0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igen</w:t>
      </w:r>
    </w:p>
    <w:p w14:paraId="1E295371" w14:textId="77777777" w:rsidR="002A04D0" w:rsidRPr="00744C24" w:rsidRDefault="002A04D0" w:rsidP="00744C2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9DE3A32" w14:textId="0F3C0CBF" w:rsidR="00E46A67" w:rsidRPr="00744C24" w:rsidRDefault="00E46A67" w:rsidP="00946598">
      <w:pPr>
        <w:pStyle w:val="Feleletvlasztskrds"/>
        <w:rPr>
          <w:shd w:val="clear" w:color="auto" w:fill="EDEFF4"/>
        </w:rPr>
      </w:pPr>
      <w:r w:rsidRPr="00744C24">
        <w:t xml:space="preserve">Melyek jók daganatos betegségek </w:t>
      </w:r>
      <w:r w:rsidR="006509BB">
        <w:t>m</w:t>
      </w:r>
      <w:r w:rsidRPr="00744C24">
        <w:t>egelőzésére?</w:t>
      </w:r>
    </w:p>
    <w:p w14:paraId="7D6B54CC" w14:textId="77777777" w:rsidR="00E46A67" w:rsidRPr="00160E08" w:rsidRDefault="00E46A67" w:rsidP="00E46A67">
      <w:pPr>
        <w:pStyle w:val="Listaszerbekezds"/>
        <w:spacing w:after="0" w:line="276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Keresztvirágos zöldségek, zöld tea</w:t>
      </w:r>
    </w:p>
    <w:p w14:paraId="19A0FEA3" w14:textId="77777777" w:rsidR="00E46A67" w:rsidRPr="00160E08" w:rsidRDefault="00E46A67" w:rsidP="00E46A67">
      <w:pPr>
        <w:spacing w:after="0" w:line="276" w:lineRule="auto"/>
        <w:rPr>
          <w:rFonts w:ascii="Times New Roman" w:eastAsiaTheme="minorHAnsi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Magyarországon a nők 28%-a dohányzik, ez egyre nő.</w:t>
      </w:r>
      <w:r w:rsidRPr="00160E08">
        <w:rPr>
          <w:rFonts w:ascii="Times New Roman" w:eastAsiaTheme="minorHAnsi" w:hAnsi="Times New Roman" w:cs="Times New Roman"/>
          <w:sz w:val="20"/>
          <w:szCs w:val="20"/>
          <w:highlight w:val="yellow"/>
        </w:rPr>
        <w:t xml:space="preserve"> 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>A középiskolás lányok 47%-a dohányzik.</w:t>
      </w:r>
      <w:r w:rsidRPr="00160E08">
        <w:rPr>
          <w:rFonts w:ascii="Times New Roman" w:eastAsiaTheme="minorHAnsi" w:hAnsi="Times New Roman" w:cs="Times New Roman"/>
          <w:sz w:val="20"/>
          <w:szCs w:val="20"/>
          <w:highlight w:val="yellow"/>
        </w:rPr>
        <w:t xml:space="preserve"> 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>Férfiak 41%-a dohányzik</w:t>
      </w:r>
      <w:r w:rsidRPr="00160E08">
        <w:rPr>
          <w:rFonts w:ascii="Times New Roman" w:eastAsiaTheme="minorHAnsi" w:hAnsi="Times New Roman" w:cs="Times New Roman"/>
          <w:sz w:val="20"/>
          <w:szCs w:val="20"/>
          <w:highlight w:val="yellow"/>
        </w:rPr>
        <w:t xml:space="preserve"> 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>A középiskolás fiúk 45%-a dohányzik</w:t>
      </w:r>
    </w:p>
    <w:p w14:paraId="505575AD" w14:textId="77777777" w:rsidR="00E46A67" w:rsidRPr="00160E08" w:rsidRDefault="00E46A67" w:rsidP="00E46A67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  <w:u w:val="single"/>
        </w:rPr>
        <w:t>Férfiak születéskor várható élettartama:</w:t>
      </w:r>
    </w:p>
    <w:p w14:paraId="79904C1B" w14:textId="77777777" w:rsidR="00E46A67" w:rsidRPr="00160E08" w:rsidRDefault="00E46A67" w:rsidP="00E46A67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Magyarországon 70év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  <w:t>EU25-ben 77év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  <w:t>EU15-ben 78év</w:t>
      </w:r>
    </w:p>
    <w:p w14:paraId="2FC494FB" w14:textId="77777777" w:rsidR="00E46A67" w:rsidRPr="00160E08" w:rsidRDefault="00E46A67" w:rsidP="00E46A67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  <w:u w:val="single"/>
        </w:rPr>
        <w:t>Nők születéskor várható élettartama:</w:t>
      </w:r>
    </w:p>
    <w:p w14:paraId="23942DB0" w14:textId="77777777" w:rsidR="00E46A67" w:rsidRPr="00160E08" w:rsidRDefault="00E46A67" w:rsidP="00E46A67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Magyarországon 78év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  <w:t>EU25-ben 83év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ab/>
        <w:t>EU15-ben 84év</w:t>
      </w:r>
    </w:p>
    <w:p w14:paraId="06A97DE0" w14:textId="77777777" w:rsidR="00E46A67" w:rsidRPr="00160E08" w:rsidRDefault="00E46A67" w:rsidP="00E46A67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  <w:u w:val="single"/>
        </w:rPr>
        <w:t>Nők daganatos betegségei:</w:t>
      </w:r>
    </w:p>
    <w:p w14:paraId="2F4EB20C" w14:textId="77777777" w:rsidR="00E46A67" w:rsidRPr="00160E08" w:rsidRDefault="00E46A67" w:rsidP="00946598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leggyakoribb a világon: emlőrák, méhnyakrák</w:t>
      </w:r>
    </w:p>
    <w:p w14:paraId="690903A8" w14:textId="79114E9F" w:rsidR="00E46A67" w:rsidRDefault="00E46A67" w:rsidP="00E46A67">
      <w:pPr>
        <w:pStyle w:val="FeleletvlasztsROSSZ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0E08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leggyakoribb Magyarországon: emlőrák, tüdőrák, vastag- és végbélrák</w:t>
      </w:r>
    </w:p>
    <w:p w14:paraId="402FAA50" w14:textId="77777777" w:rsidR="00AC650B" w:rsidRDefault="00AC650B" w:rsidP="00AC650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513A99" w14:textId="77777777" w:rsidR="00880585" w:rsidRDefault="00880585" w:rsidP="00AC650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ADE52B" w14:textId="77777777" w:rsidR="00AC650B" w:rsidRPr="00744C24" w:rsidRDefault="00AC650B" w:rsidP="004777E0">
      <w:pPr>
        <w:pStyle w:val="Feleletvlasztskrds"/>
      </w:pPr>
      <w:r w:rsidRPr="00744C24">
        <w:t xml:space="preserve">Párosítsa a prevenció adott szintjeit a hozzájuk tartozó tevékenységekkel! </w:t>
      </w:r>
    </w:p>
    <w:p w14:paraId="273D6409" w14:textId="77777777" w:rsidR="00AC650B" w:rsidRPr="00160E08" w:rsidRDefault="00AC650B" w:rsidP="00AC650B">
      <w:pPr>
        <w:rPr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Szekunder prevenció</w:t>
      </w:r>
    </w:p>
    <w:p w14:paraId="793376B2" w14:textId="77777777" w:rsidR="00AC650B" w:rsidRPr="00160E08" w:rsidRDefault="00AC650B" w:rsidP="00AC650B">
      <w:pPr>
        <w:rPr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Primer prevenció</w:t>
      </w:r>
    </w:p>
    <w:p w14:paraId="465D8B2B" w14:textId="77777777" w:rsidR="00AC650B" w:rsidRPr="00160E08" w:rsidRDefault="00AC650B" w:rsidP="00AC650B">
      <w:pPr>
        <w:rPr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>Tercier prevenció</w:t>
      </w:r>
    </w:p>
    <w:p w14:paraId="370E938E" w14:textId="4DE6195E" w:rsidR="004777E0" w:rsidRPr="00160E08" w:rsidRDefault="004777E0" w:rsidP="004777E0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t xml:space="preserve">(1) hipertóniaszűrés, </w:t>
      </w:r>
      <w:proofErr w:type="spellStart"/>
      <w:r w:rsidRPr="00160E08">
        <w:rPr>
          <w:rFonts w:ascii="Times New Roman" w:hAnsi="Times New Roman" w:cs="Times New Roman"/>
          <w:sz w:val="20"/>
          <w:szCs w:val="20"/>
          <w:highlight w:val="yellow"/>
        </w:rPr>
        <w:t>fejl</w:t>
      </w:r>
      <w:proofErr w:type="spellEnd"/>
      <w:r w:rsidRPr="00160E08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proofErr w:type="spellStart"/>
      <w:r w:rsidRPr="00160E08">
        <w:rPr>
          <w:rFonts w:ascii="Times New Roman" w:hAnsi="Times New Roman" w:cs="Times New Roman"/>
          <w:sz w:val="20"/>
          <w:szCs w:val="20"/>
          <w:highlight w:val="yellow"/>
        </w:rPr>
        <w:t>Rendell</w:t>
      </w:r>
      <w:proofErr w:type="spellEnd"/>
      <w:r w:rsidRPr="00160E08">
        <w:rPr>
          <w:rFonts w:ascii="Times New Roman" w:hAnsi="Times New Roman" w:cs="Times New Roman"/>
          <w:sz w:val="20"/>
          <w:szCs w:val="20"/>
          <w:highlight w:val="yellow"/>
        </w:rPr>
        <w:t>. Szűrése</w:t>
      </w:r>
    </w:p>
    <w:p w14:paraId="2FD7CC74" w14:textId="5335B178" w:rsidR="004777E0" w:rsidRDefault="004777E0" w:rsidP="004777E0">
      <w:pPr>
        <w:rPr>
          <w:rFonts w:ascii="Times New Roman" w:hAnsi="Times New Roman" w:cs="Times New Roman"/>
          <w:sz w:val="20"/>
          <w:szCs w:val="20"/>
        </w:rPr>
      </w:pPr>
      <w:r w:rsidRPr="00160E0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(2) foglalkozási betegs. Megelőzése, hepatitis elleni védőoltás</w:t>
      </w:r>
      <w:r w:rsidRPr="00160E08">
        <w:rPr>
          <w:highlight w:val="yellow"/>
        </w:rPr>
        <w:br/>
        <w:t xml:space="preserve">(3) </w:t>
      </w:r>
      <w:r w:rsidRPr="00160E08">
        <w:rPr>
          <w:rFonts w:ascii="Times New Roman" w:hAnsi="Times New Roman" w:cs="Times New Roman"/>
          <w:sz w:val="20"/>
          <w:szCs w:val="20"/>
          <w:highlight w:val="yellow"/>
        </w:rPr>
        <w:t xml:space="preserve">mozgásszervi </w:t>
      </w:r>
      <w:proofErr w:type="spellStart"/>
      <w:r w:rsidRPr="00160E08">
        <w:rPr>
          <w:rFonts w:ascii="Times New Roman" w:hAnsi="Times New Roman" w:cs="Times New Roman"/>
          <w:sz w:val="20"/>
          <w:szCs w:val="20"/>
          <w:highlight w:val="yellow"/>
        </w:rPr>
        <w:t>rehab</w:t>
      </w:r>
      <w:proofErr w:type="spellEnd"/>
      <w:r w:rsidRPr="00160E08">
        <w:rPr>
          <w:rFonts w:ascii="Times New Roman" w:hAnsi="Times New Roman" w:cs="Times New Roman"/>
          <w:sz w:val="20"/>
          <w:szCs w:val="20"/>
          <w:highlight w:val="yellow"/>
        </w:rPr>
        <w:t>, gondozói hálózat</w:t>
      </w:r>
    </w:p>
    <w:p w14:paraId="708ABE9D" w14:textId="77777777" w:rsidR="00AE27A1" w:rsidRDefault="00AE27A1" w:rsidP="00AE27A1">
      <w:pPr>
        <w:pStyle w:val="Feleletvlasztskrds"/>
      </w:pPr>
      <w:r w:rsidRPr="00744C24">
        <w:t>Mely állítások igazak az alábbiak közül a magyarországi csecsemőhalálozás alakulásával kapcsolatban?  (Két állítás helyes.) Válasszon ki egyet vagy többet</w:t>
      </w:r>
    </w:p>
    <w:p w14:paraId="15BF7F27" w14:textId="77777777" w:rsidR="00AE27A1" w:rsidRPr="00744C24" w:rsidRDefault="00AE27A1" w:rsidP="00AE27A1">
      <w:pPr>
        <w:pStyle w:val="FeleletvlasztsHELYES"/>
      </w:pPr>
      <w:r w:rsidRPr="00744C24">
        <w:t xml:space="preserve">a. A csecsemőhalálozás 1970 óta folyamatosan csökken Magyarországon. </w:t>
      </w:r>
    </w:p>
    <w:p w14:paraId="6E7DC738" w14:textId="77777777" w:rsidR="00AE27A1" w:rsidRPr="00744C24" w:rsidRDefault="00AE27A1" w:rsidP="00AE27A1">
      <w:pPr>
        <w:pStyle w:val="FeleletvlasztsHELYES"/>
      </w:pPr>
      <w:r w:rsidRPr="00744C24">
        <w:t xml:space="preserve">c. A csecsemőhalálozás Magyarországon az utóbbi 10 évben alacsonyabb, mint az EU12 országok átlaga. </w:t>
      </w:r>
    </w:p>
    <w:p w14:paraId="3E2D92F0" w14:textId="77777777" w:rsidR="00AE27A1" w:rsidRPr="00B63280" w:rsidRDefault="00AE27A1" w:rsidP="00B63280"/>
    <w:p w14:paraId="266A83BA" w14:textId="77777777" w:rsidR="00AE27A1" w:rsidRPr="00B63280" w:rsidRDefault="00AE27A1" w:rsidP="002B71B9">
      <w:pPr>
        <w:pStyle w:val="Feleletvlasztskrds"/>
      </w:pPr>
      <w:r w:rsidRPr="00B63280">
        <w:t>Hogyan számoljuk ki a nyers halálozási arányszámot? Válasszon ki egyet:</w:t>
      </w:r>
    </w:p>
    <w:p w14:paraId="5F4C458B" w14:textId="3F716D41" w:rsidR="00AE27A1" w:rsidRPr="00B63280" w:rsidRDefault="00AE27A1" w:rsidP="00E7731A">
      <w:pPr>
        <w:pStyle w:val="FeleletvlasztsHELYES"/>
      </w:pPr>
      <w:r w:rsidRPr="00B63280">
        <w:t xml:space="preserve">a. az elhaltak évi száma és a lakosság évközepi számának hányadosa </w:t>
      </w:r>
    </w:p>
    <w:p w14:paraId="2F3E8D0D" w14:textId="77777777" w:rsidR="00AE27A1" w:rsidRPr="00B63280" w:rsidRDefault="00AE27A1" w:rsidP="00E7731A">
      <w:pPr>
        <w:pStyle w:val="Feleletvlasztskrds"/>
      </w:pPr>
      <w:r w:rsidRPr="00B63280">
        <w:t>Mit mutat a teljes termékenységi arányszám? Válasszon ki egyet:</w:t>
      </w:r>
    </w:p>
    <w:p w14:paraId="0DB608DD" w14:textId="77777777" w:rsidR="00AE27A1" w:rsidRPr="00B63280" w:rsidRDefault="00AE27A1" w:rsidP="00E7731A">
      <w:pPr>
        <w:pStyle w:val="FeleletvlasztsHELYES"/>
      </w:pPr>
      <w:r w:rsidRPr="00B63280">
        <w:t xml:space="preserve">d. egy szülőképes korú (15-49 éves) nő élete során hány gyermeknek adna életet, ha az adott évi korspecifikus termékenységi mutatók érvényesülnének élete során </w:t>
      </w:r>
    </w:p>
    <w:p w14:paraId="35E1A056" w14:textId="77777777" w:rsidR="00AE27A1" w:rsidRPr="00B63280" w:rsidRDefault="00AE27A1" w:rsidP="00E7731A">
      <w:pPr>
        <w:pStyle w:val="Feleletvlasztskrds"/>
      </w:pPr>
      <w:r w:rsidRPr="00B63280">
        <w:t>Mely élelmiszer(</w:t>
      </w:r>
      <w:proofErr w:type="spellStart"/>
      <w:r w:rsidRPr="00B63280">
        <w:t>ek</w:t>
      </w:r>
      <w:proofErr w:type="spellEnd"/>
      <w:r w:rsidRPr="00B63280">
        <w:t xml:space="preserve">) lehet leginkább </w:t>
      </w:r>
      <w:proofErr w:type="spellStart"/>
      <w:r w:rsidRPr="00B63280">
        <w:t>aflatoxinnal</w:t>
      </w:r>
      <w:proofErr w:type="spellEnd"/>
      <w:r w:rsidRPr="00B63280">
        <w:t xml:space="preserve"> szennyezett? Válasszon ki egyet vagy többet:</w:t>
      </w:r>
    </w:p>
    <w:p w14:paraId="2BD0CD7F" w14:textId="77777777" w:rsidR="00AE27A1" w:rsidRPr="00B63280" w:rsidRDefault="00AE27A1" w:rsidP="00E7731A">
      <w:pPr>
        <w:pStyle w:val="FeleletvlasztsHELYES"/>
      </w:pPr>
      <w:r w:rsidRPr="00B63280">
        <w:t xml:space="preserve">b. pisztácia </w:t>
      </w:r>
    </w:p>
    <w:p w14:paraId="04685B34" w14:textId="77777777" w:rsidR="00AE27A1" w:rsidRPr="00B63280" w:rsidRDefault="00AE27A1" w:rsidP="00E7731A">
      <w:pPr>
        <w:pStyle w:val="FeleletvlasztsHELYES"/>
      </w:pPr>
      <w:r w:rsidRPr="00B63280">
        <w:t xml:space="preserve">c. földimogyoró </w:t>
      </w:r>
    </w:p>
    <w:p w14:paraId="327F9A1B" w14:textId="77777777" w:rsidR="00AE27A1" w:rsidRPr="00B63280" w:rsidRDefault="00AE27A1" w:rsidP="002B71B9">
      <w:pPr>
        <w:pStyle w:val="Feleletvlasztskrds"/>
      </w:pPr>
      <w:r w:rsidRPr="00B63280">
        <w:t>Melyek tartoznak a táplálkozási felmérések közé a felsoroltak közül? Válasszon ki egyet vagy többet:</w:t>
      </w:r>
    </w:p>
    <w:p w14:paraId="6447CAD5" w14:textId="77777777" w:rsidR="00AE27A1" w:rsidRPr="00B63280" w:rsidRDefault="00AE27A1" w:rsidP="007D0743">
      <w:pPr>
        <w:pStyle w:val="FeleletvlasztsHELYES"/>
      </w:pPr>
      <w:r w:rsidRPr="00B63280">
        <w:t xml:space="preserve">b. 3 napos étrend-követés </w:t>
      </w:r>
    </w:p>
    <w:p w14:paraId="313D4318" w14:textId="77777777" w:rsidR="00AE27A1" w:rsidRPr="00B63280" w:rsidRDefault="00AE27A1" w:rsidP="007D0743">
      <w:pPr>
        <w:pStyle w:val="FeleletvlasztsHELYES"/>
      </w:pPr>
      <w:r w:rsidRPr="00B63280">
        <w:t xml:space="preserve">d. élelmiszer gyakorisági kérdőív </w:t>
      </w:r>
    </w:p>
    <w:p w14:paraId="1643B0E9" w14:textId="77777777" w:rsidR="00AE27A1" w:rsidRPr="00B63280" w:rsidRDefault="00AE27A1" w:rsidP="002B71B9">
      <w:pPr>
        <w:pStyle w:val="Feleletvlasztskrds"/>
      </w:pPr>
      <w:r w:rsidRPr="00B63280">
        <w:t>Mennyi volt a férfiak születéskor várható átlagos élettartama Magyarországon 2010-ben? Válasszon ki egyet:</w:t>
      </w:r>
    </w:p>
    <w:p w14:paraId="3DE68F2B" w14:textId="77777777" w:rsidR="00AE27A1" w:rsidRPr="00B63280" w:rsidRDefault="00AE27A1" w:rsidP="007D0743">
      <w:pPr>
        <w:pStyle w:val="FeleletvlasztsHELYES"/>
      </w:pPr>
      <w:r w:rsidRPr="00B63280">
        <w:t xml:space="preserve">a. 70,7 </w:t>
      </w:r>
    </w:p>
    <w:p w14:paraId="510F4B1F" w14:textId="77777777" w:rsidR="00AE27A1" w:rsidRPr="00B63280" w:rsidRDefault="00AE27A1" w:rsidP="002B71B9">
      <w:pPr>
        <w:pStyle w:val="Feleletvlasztskrds"/>
      </w:pPr>
      <w:r w:rsidRPr="00B63280">
        <w:t>Melyek a fő halálokok (sorrendben) a magyarországi 0-x éves férfiak körében Magyarországon (2010)? Válasszon ki egyet:</w:t>
      </w:r>
    </w:p>
    <w:p w14:paraId="52C1D0AF" w14:textId="77777777" w:rsidR="00AE27A1" w:rsidRPr="00B63280" w:rsidRDefault="00AE27A1" w:rsidP="00F87A1E">
      <w:pPr>
        <w:pStyle w:val="FeleletvlasztsROSSZ"/>
      </w:pPr>
      <w:r w:rsidRPr="00B63280">
        <w:t xml:space="preserve">a. szív- és érrendszeri betegségek, daganatos betegségek, légzőrendszeri betegségek </w:t>
      </w:r>
    </w:p>
    <w:p w14:paraId="706F9D0B" w14:textId="77777777" w:rsidR="00AE27A1" w:rsidRPr="00B63280" w:rsidRDefault="00AE27A1" w:rsidP="00F87A1E">
      <w:pPr>
        <w:pStyle w:val="FeleletvlasztsROSSZ"/>
      </w:pPr>
      <w:r w:rsidRPr="00B63280">
        <w:t xml:space="preserve">b. daganatos betegségek, emésztőrendszeri betegségek, szív- és érrendszeri betegségek </w:t>
      </w:r>
    </w:p>
    <w:p w14:paraId="04E8962D" w14:textId="77777777" w:rsidR="00AE27A1" w:rsidRPr="00B63280" w:rsidRDefault="00AE27A1" w:rsidP="00F87A1E">
      <w:pPr>
        <w:pStyle w:val="FeleletvlasztsROSSZ"/>
      </w:pPr>
      <w:r w:rsidRPr="00B63280">
        <w:t xml:space="preserve">c. daganatos betegségek, szív- és érrendszeri betegségek, emésztőrendszeri betegségek </w:t>
      </w:r>
    </w:p>
    <w:p w14:paraId="69D5F477" w14:textId="77777777" w:rsidR="00AE27A1" w:rsidRPr="00B63280" w:rsidRDefault="00AE27A1" w:rsidP="00F87A1E">
      <w:pPr>
        <w:pStyle w:val="FeleletvlasztsHELYES"/>
      </w:pPr>
      <w:r w:rsidRPr="00B63280">
        <w:t xml:space="preserve">d. szív- és érrendszeri betegségek, daganatos betegségek, emésztőrendszeri betegségek </w:t>
      </w:r>
    </w:p>
    <w:p w14:paraId="6FCAD7F2" w14:textId="104F6F22" w:rsidR="00AE27A1" w:rsidRPr="00B63280" w:rsidRDefault="00AE27A1" w:rsidP="00FC4EEB">
      <w:pPr>
        <w:pStyle w:val="Feleletvlasztskrds"/>
      </w:pPr>
      <w:r w:rsidRPr="00B63280">
        <w:t xml:space="preserve">Mely állítások igazak az </w:t>
      </w:r>
      <w:proofErr w:type="spellStart"/>
      <w:r w:rsidRPr="00B63280">
        <w:t>asthma</w:t>
      </w:r>
      <w:proofErr w:type="spellEnd"/>
      <w:r w:rsidRPr="00B63280">
        <w:t xml:space="preserve"> </w:t>
      </w:r>
      <w:proofErr w:type="spellStart"/>
      <w:r w:rsidRPr="00B63280">
        <w:t>bronchiáléval</w:t>
      </w:r>
      <w:proofErr w:type="spellEnd"/>
      <w:r w:rsidRPr="00B63280">
        <w:t xml:space="preserve"> kapcsolatban? Válasszon ki egyet vagy többet:</w:t>
      </w:r>
    </w:p>
    <w:p w14:paraId="53CB4797" w14:textId="77777777" w:rsidR="00AE27A1" w:rsidRPr="00B63280" w:rsidRDefault="00AE27A1" w:rsidP="001A6D84">
      <w:pPr>
        <w:pStyle w:val="FeleletvlasztsROSSZ"/>
      </w:pPr>
      <w:r w:rsidRPr="00B63280">
        <w:t xml:space="preserve">a. Az </w:t>
      </w:r>
      <w:proofErr w:type="spellStart"/>
      <w:r w:rsidRPr="00B63280">
        <w:t>asthma</w:t>
      </w:r>
      <w:proofErr w:type="spellEnd"/>
      <w:r w:rsidRPr="00B63280">
        <w:t xml:space="preserve"> </w:t>
      </w:r>
      <w:proofErr w:type="spellStart"/>
      <w:r w:rsidRPr="00B63280">
        <w:t>bronchiale</w:t>
      </w:r>
      <w:proofErr w:type="spellEnd"/>
      <w:r w:rsidRPr="00B63280">
        <w:t xml:space="preserve"> kialakulásában az otthoni allergének kis szerepet játszanak. </w:t>
      </w:r>
    </w:p>
    <w:p w14:paraId="38863C41" w14:textId="77777777" w:rsidR="00AE27A1" w:rsidRPr="00B63280" w:rsidRDefault="00AE27A1" w:rsidP="001A6D84">
      <w:pPr>
        <w:pStyle w:val="FeleletvlasztsROSSZ"/>
      </w:pPr>
      <w:r w:rsidRPr="00B63280">
        <w:t xml:space="preserve">b. Az </w:t>
      </w:r>
      <w:proofErr w:type="spellStart"/>
      <w:r w:rsidRPr="00B63280">
        <w:t>asthma</w:t>
      </w:r>
      <w:proofErr w:type="spellEnd"/>
      <w:r w:rsidRPr="00B63280">
        <w:t xml:space="preserve"> </w:t>
      </w:r>
      <w:proofErr w:type="spellStart"/>
      <w:r w:rsidRPr="00B63280">
        <w:t>bronchiale</w:t>
      </w:r>
      <w:proofErr w:type="spellEnd"/>
      <w:r w:rsidRPr="00B63280">
        <w:t xml:space="preserve"> kialakulásában a genetikai fogékonyság nem játszik szerepet. </w:t>
      </w:r>
    </w:p>
    <w:p w14:paraId="10C25FA2" w14:textId="29225FE9" w:rsidR="00AE27A1" w:rsidRPr="00B63280" w:rsidRDefault="00AE27A1" w:rsidP="001A6D84">
      <w:pPr>
        <w:pStyle w:val="FeleletvlasztsHELYES"/>
      </w:pPr>
      <w:r w:rsidRPr="00B63280">
        <w:t xml:space="preserve">c. Az </w:t>
      </w:r>
      <w:proofErr w:type="spellStart"/>
      <w:r w:rsidRPr="00B63280">
        <w:t>asthma</w:t>
      </w:r>
      <w:proofErr w:type="spellEnd"/>
      <w:r w:rsidRPr="00B63280">
        <w:t xml:space="preserve"> </w:t>
      </w:r>
      <w:proofErr w:type="spellStart"/>
      <w:r w:rsidRPr="00B63280">
        <w:t>bronchiale</w:t>
      </w:r>
      <w:proofErr w:type="spellEnd"/>
      <w:r w:rsidRPr="00B63280">
        <w:t xml:space="preserve"> </w:t>
      </w:r>
      <w:proofErr w:type="spellStart"/>
      <w:r w:rsidRPr="00B63280">
        <w:t>incidenciája</w:t>
      </w:r>
      <w:proofErr w:type="spellEnd"/>
      <w:r w:rsidRPr="00B63280">
        <w:t xml:space="preserve"> és </w:t>
      </w:r>
      <w:proofErr w:type="spellStart"/>
      <w:r w:rsidRPr="00B63280">
        <w:t>prevalenciája</w:t>
      </w:r>
      <w:proofErr w:type="spellEnd"/>
      <w:r w:rsidRPr="00B63280">
        <w:t xml:space="preserve"> az utóbbi években növekszik Magyarországon. </w:t>
      </w:r>
    </w:p>
    <w:p w14:paraId="03AA4E17" w14:textId="3CA0A94C" w:rsidR="00AE27A1" w:rsidRPr="00B63280" w:rsidRDefault="00AE27A1" w:rsidP="001A6D84">
      <w:pPr>
        <w:pStyle w:val="FeleletvlasztsHELYES"/>
      </w:pPr>
      <w:r w:rsidRPr="00B63280">
        <w:t xml:space="preserve">d. Az </w:t>
      </w:r>
      <w:proofErr w:type="spellStart"/>
      <w:r w:rsidRPr="00B63280">
        <w:t>asthma</w:t>
      </w:r>
      <w:proofErr w:type="spellEnd"/>
      <w:r w:rsidRPr="00B63280">
        <w:t xml:space="preserve"> </w:t>
      </w:r>
      <w:proofErr w:type="spellStart"/>
      <w:r w:rsidRPr="00B63280">
        <w:t>bronciale</w:t>
      </w:r>
      <w:proofErr w:type="spellEnd"/>
      <w:r w:rsidRPr="00B63280">
        <w:t xml:space="preserve"> kialakulásában a levegőszennyeződésnek lehet szerepe. </w:t>
      </w:r>
    </w:p>
    <w:p w14:paraId="784C36C7" w14:textId="77777777" w:rsidR="00AE27A1" w:rsidRPr="00B63280" w:rsidRDefault="00AE27A1" w:rsidP="002B71B9">
      <w:pPr>
        <w:pStyle w:val="Feleletvlasztskrds"/>
      </w:pPr>
      <w:r w:rsidRPr="00B63280">
        <w:lastRenderedPageBreak/>
        <w:t>Mikor alakult meg az Állami Népegészségügyi és Tisztiorvosi Szolgálat? Válasszon ki egyet:</w:t>
      </w:r>
    </w:p>
    <w:p w14:paraId="1F41E420" w14:textId="65B4E902" w:rsidR="00AE27A1" w:rsidRPr="00B63280" w:rsidRDefault="00AE27A1" w:rsidP="001A6D84">
      <w:pPr>
        <w:pStyle w:val="FeleletvlasztsHELYES"/>
      </w:pPr>
      <w:r w:rsidRPr="00B63280">
        <w:t xml:space="preserve">b. 1991 </w:t>
      </w:r>
    </w:p>
    <w:p w14:paraId="3DD9520D" w14:textId="77777777" w:rsidR="00AE27A1" w:rsidRPr="00B63280" w:rsidRDefault="00AE27A1" w:rsidP="002B71B9">
      <w:pPr>
        <w:pStyle w:val="Feleletvlasztskrds"/>
      </w:pPr>
      <w:r w:rsidRPr="00B63280">
        <w:t>Mely állítások igazak a COPD epidemiológiájával kapcsolatban az alábbiak közül? Válasszon ki egyet vagy többet:</w:t>
      </w:r>
    </w:p>
    <w:p w14:paraId="552D9FED" w14:textId="77777777" w:rsidR="00AE27A1" w:rsidRPr="00B63280" w:rsidRDefault="00AE27A1" w:rsidP="005950BE">
      <w:pPr>
        <w:pStyle w:val="FeleletvlasztsROSSZ"/>
      </w:pPr>
      <w:r w:rsidRPr="00B63280">
        <w:t xml:space="preserve">a. Az USA-ban évek óta csökken a COPD miatti halálozás. </w:t>
      </w:r>
    </w:p>
    <w:p w14:paraId="525D33D1" w14:textId="77777777" w:rsidR="00AE27A1" w:rsidRPr="00B63280" w:rsidRDefault="00AE27A1" w:rsidP="005950BE">
      <w:pPr>
        <w:pStyle w:val="FeleletvlasztsROSSZ"/>
      </w:pPr>
      <w:r w:rsidRPr="00B63280">
        <w:t xml:space="preserve">b. Európában a COPD miatti halálozás a 2. leggyakoribb halálok. </w:t>
      </w:r>
    </w:p>
    <w:p w14:paraId="5C99C845" w14:textId="43702D85" w:rsidR="00AE27A1" w:rsidRPr="00B63280" w:rsidRDefault="00AE27A1" w:rsidP="005950BE">
      <w:pPr>
        <w:pStyle w:val="FeleletvlasztsHELYES"/>
      </w:pPr>
      <w:r w:rsidRPr="00B63280">
        <w:t xml:space="preserve">c. A 0-64 évesek körében a COPD miatti halálozás Magyarországon magasabb, mint az EU15 országok átlaga. </w:t>
      </w:r>
    </w:p>
    <w:p w14:paraId="12A4D5C3" w14:textId="418F2A26" w:rsidR="00AE27A1" w:rsidRPr="00B63280" w:rsidRDefault="00AE27A1" w:rsidP="005950BE">
      <w:pPr>
        <w:pStyle w:val="FeleletvlasztsHELYES"/>
      </w:pPr>
      <w:r w:rsidRPr="00B63280">
        <w:t xml:space="preserve">d. Magyarországon az utóbbi 10 évben folyamatosan növekszik a COPD </w:t>
      </w:r>
      <w:proofErr w:type="spellStart"/>
      <w:r w:rsidRPr="00B63280">
        <w:t>incidenciája</w:t>
      </w:r>
      <w:proofErr w:type="spellEnd"/>
      <w:r w:rsidRPr="00B63280">
        <w:t xml:space="preserve"> és </w:t>
      </w:r>
      <w:proofErr w:type="spellStart"/>
      <w:r w:rsidRPr="00B63280">
        <w:t>prevalenciája</w:t>
      </w:r>
      <w:proofErr w:type="spellEnd"/>
      <w:r w:rsidRPr="00B63280">
        <w:t xml:space="preserve">. </w:t>
      </w:r>
    </w:p>
    <w:p w14:paraId="58A95362" w14:textId="77777777" w:rsidR="00AE27A1" w:rsidRPr="00B63280" w:rsidRDefault="00AE27A1" w:rsidP="002B71B9">
      <w:pPr>
        <w:pStyle w:val="Feleletvlasztskrds"/>
      </w:pPr>
      <w:r w:rsidRPr="00B63280">
        <w:t>Mely állítások igazak az elhízás epidemiológiájával kapcsolatban? Válasszon ki egyet vagy többet:</w:t>
      </w:r>
    </w:p>
    <w:p w14:paraId="72F0C39F" w14:textId="1394FDEA" w:rsidR="00AE27A1" w:rsidRPr="00B63280" w:rsidRDefault="00AE27A1" w:rsidP="00081A5F">
      <w:pPr>
        <w:pStyle w:val="FeleletvlasztsHELYES"/>
      </w:pPr>
      <w:r w:rsidRPr="00B63280">
        <w:t xml:space="preserve">a. A WHO európai régiójában az elhízás gyakorisága megháromszorozódott 1980-tól 2008-ig. </w:t>
      </w:r>
    </w:p>
    <w:p w14:paraId="198D8F9E" w14:textId="77777777" w:rsidR="00AE27A1" w:rsidRPr="00B63280" w:rsidRDefault="00AE27A1" w:rsidP="00081A5F">
      <w:pPr>
        <w:pStyle w:val="FeleletvlasztsROSSZ"/>
      </w:pPr>
      <w:r w:rsidRPr="00B63280">
        <w:t xml:space="preserve">b. Az USA-ban a túlsúlyos gyermekek száma csak minimális mértékben növekedett az utóbbi 30 évben. </w:t>
      </w:r>
    </w:p>
    <w:p w14:paraId="66CB66C1" w14:textId="55DDB640" w:rsidR="00AE27A1" w:rsidRPr="00B63280" w:rsidRDefault="00AE27A1" w:rsidP="00081A5F">
      <w:pPr>
        <w:pStyle w:val="FeleletvlasztsHELYES"/>
      </w:pPr>
      <w:r w:rsidRPr="00B63280">
        <w:t xml:space="preserve">c. Az USA lakosságának körében az elhízás gyakorisága mintegy 50%-kal emelkedett 1991 és 1998 között. </w:t>
      </w:r>
    </w:p>
    <w:p w14:paraId="2431E975" w14:textId="77777777" w:rsidR="00AE27A1" w:rsidRPr="00B63280" w:rsidRDefault="00AE27A1" w:rsidP="00081A5F">
      <w:pPr>
        <w:pStyle w:val="FeleletvlasztsROSSZ"/>
      </w:pPr>
      <w:r w:rsidRPr="00B63280">
        <w:t xml:space="preserve">d. A WHO európai régiójában a populáció kb. 30%-a volt túlsúlyos és 15%-a elhízott 2008-ban. </w:t>
      </w:r>
    </w:p>
    <w:p w14:paraId="41403A17" w14:textId="77777777" w:rsidR="00AE27A1" w:rsidRPr="00B63280" w:rsidRDefault="00AE27A1" w:rsidP="00B63280"/>
    <w:p w14:paraId="61322C21" w14:textId="77777777" w:rsidR="00AE27A1" w:rsidRPr="00B63280" w:rsidRDefault="00AE27A1" w:rsidP="002B71B9">
      <w:pPr>
        <w:pStyle w:val="Feleletvlasztskrds"/>
      </w:pPr>
      <w:r w:rsidRPr="00B63280">
        <w:t>Mely állítások igazak a mentális betegségek epidemiológiájával kapcsolatosan? Válasszon ki egyet vagy többet:</w:t>
      </w:r>
    </w:p>
    <w:p w14:paraId="5CD3E65C" w14:textId="68EA6A42" w:rsidR="00AE27A1" w:rsidRPr="00B63280" w:rsidRDefault="00AE27A1" w:rsidP="007653F7">
      <w:pPr>
        <w:pStyle w:val="FeleletvlasztsHELYES"/>
      </w:pPr>
      <w:r w:rsidRPr="00B63280">
        <w:t xml:space="preserve">a. A mentális betegek nagy részét nem ismerik fel, jelentős részük nem részesül adekvát terápiában. </w:t>
      </w:r>
    </w:p>
    <w:p w14:paraId="48393D06" w14:textId="3142C0C7" w:rsidR="00AE27A1" w:rsidRPr="00B63280" w:rsidRDefault="00AE27A1" w:rsidP="007653F7">
      <w:pPr>
        <w:pStyle w:val="FeleletvlasztsHELYES"/>
      </w:pPr>
      <w:r w:rsidRPr="00B63280">
        <w:t xml:space="preserve">b. A munkaképességcsökkenés leggyakoribb mentális oka a major depresszió. </w:t>
      </w:r>
    </w:p>
    <w:p w14:paraId="56E6F4B5" w14:textId="1CA6421B" w:rsidR="00AE27A1" w:rsidRPr="00B63280" w:rsidRDefault="00AE27A1" w:rsidP="007653F7">
      <w:pPr>
        <w:pStyle w:val="FeleletvlasztsHELYES"/>
      </w:pPr>
      <w:r w:rsidRPr="00B63280">
        <w:t xml:space="preserve">c. A világon 4 ember közül egy mentális problémával küszködik. </w:t>
      </w:r>
    </w:p>
    <w:p w14:paraId="31CDB9BF" w14:textId="18C559A2" w:rsidR="00AE27A1" w:rsidRPr="00B63280" w:rsidRDefault="00AE27A1" w:rsidP="007653F7">
      <w:pPr>
        <w:pStyle w:val="FeleletvlasztsROSSZ"/>
      </w:pPr>
      <w:r w:rsidRPr="00B63280">
        <w:t>d. A családorvosi rendelőben megfordult betegek több, mint 60%-</w:t>
      </w:r>
      <w:proofErr w:type="spellStart"/>
      <w:r w:rsidRPr="00B63280">
        <w:t>nál</w:t>
      </w:r>
      <w:proofErr w:type="spellEnd"/>
      <w:r w:rsidRPr="00B63280">
        <w:t xml:space="preserve"> fordul elő </w:t>
      </w:r>
      <w:r w:rsidR="007653F7">
        <w:t xml:space="preserve"> </w:t>
      </w:r>
      <w:r w:rsidRPr="00B63280">
        <w:t>kedélybetegség (depresszió), vagy szorongásos zavar.  (43%!)</w:t>
      </w:r>
    </w:p>
    <w:p w14:paraId="3C5B9068" w14:textId="77777777" w:rsidR="00AE27A1" w:rsidRPr="00B63280" w:rsidRDefault="00AE27A1" w:rsidP="00C10B52">
      <w:pPr>
        <w:pStyle w:val="Feleletvlasztskrds"/>
      </w:pPr>
      <w:r w:rsidRPr="00B63280">
        <w:t>Hogyan lehet megelőzni a mentális retardáció kialakulását? Válasszon ki egyet vagy többet:</w:t>
      </w:r>
    </w:p>
    <w:p w14:paraId="1FBFAC37" w14:textId="3D1CBE86" w:rsidR="00AE27A1" w:rsidRPr="00B63280" w:rsidRDefault="00AE27A1" w:rsidP="006D7ED8">
      <w:pPr>
        <w:pStyle w:val="FeleletvlasztsHELYES"/>
      </w:pPr>
      <w:r w:rsidRPr="00B63280">
        <w:t xml:space="preserve">a. A primer prevencióhoz tartozik pl. a genetikai tanácsadás. </w:t>
      </w:r>
    </w:p>
    <w:p w14:paraId="173E89EF" w14:textId="77777777" w:rsidR="00AE27A1" w:rsidRPr="00B63280" w:rsidRDefault="00AE27A1" w:rsidP="006D7ED8">
      <w:pPr>
        <w:pStyle w:val="FeleletvlasztsROSSZ"/>
      </w:pPr>
      <w:r w:rsidRPr="00B63280">
        <w:t xml:space="preserve">b. A szekunder prevencióhoz tartozik pl. a </w:t>
      </w:r>
      <w:proofErr w:type="spellStart"/>
      <w:r w:rsidRPr="00B63280">
        <w:t>meningococcus</w:t>
      </w:r>
      <w:proofErr w:type="spellEnd"/>
      <w:r w:rsidRPr="00B63280">
        <w:t xml:space="preserve"> elleni védőoltás. </w:t>
      </w:r>
    </w:p>
    <w:p w14:paraId="553E4208" w14:textId="77777777" w:rsidR="00AE27A1" w:rsidRPr="00B63280" w:rsidRDefault="00AE27A1" w:rsidP="006D7ED8">
      <w:pPr>
        <w:pStyle w:val="FeleletvlasztsROSSZ"/>
      </w:pPr>
      <w:r w:rsidRPr="00B63280">
        <w:t xml:space="preserve">c. A szekunder prevencióhoz tartozik a betegek intézeti gondozása. </w:t>
      </w:r>
    </w:p>
    <w:p w14:paraId="50780D30" w14:textId="12C5F14D" w:rsidR="00AE27A1" w:rsidRPr="00B63280" w:rsidRDefault="00AE27A1" w:rsidP="006D7ED8">
      <w:pPr>
        <w:pStyle w:val="FeleletvlasztsHELYES"/>
      </w:pPr>
      <w:r w:rsidRPr="00B63280">
        <w:t xml:space="preserve">d. A szekunder prevencióhoz tartozik pl. a terhesség alatti UH vizsgálat. </w:t>
      </w:r>
    </w:p>
    <w:p w14:paraId="289ED3F0" w14:textId="77777777" w:rsidR="00AE27A1" w:rsidRPr="00B63280" w:rsidRDefault="00AE27A1" w:rsidP="00C10B52">
      <w:pPr>
        <w:pStyle w:val="Feleletvlasztskrds"/>
      </w:pPr>
      <w:r w:rsidRPr="00B63280">
        <w:t>Mely állítások igazak a mozgásszervi betegségek gazdasági terhével és epidemiológiájával kapcsolatban? Válasszon ki egyet vagy többet:</w:t>
      </w:r>
    </w:p>
    <w:p w14:paraId="7AEF0E19" w14:textId="77777777" w:rsidR="00AE27A1" w:rsidRPr="00B63280" w:rsidRDefault="00AE27A1" w:rsidP="006D7ED8">
      <w:pPr>
        <w:pStyle w:val="FeleletvlasztsROSSZ"/>
      </w:pPr>
      <w:r w:rsidRPr="00B63280">
        <w:t xml:space="preserve">a. Az ízületi betegségben szenvedők életkilátásai 3-10 évvel rosszabbak az egészséges egyénekéhez képest. </w:t>
      </w:r>
    </w:p>
    <w:p w14:paraId="3FFCD728" w14:textId="77777777" w:rsidR="00AE27A1" w:rsidRPr="00B63280" w:rsidRDefault="00AE27A1" w:rsidP="006D7ED8">
      <w:pPr>
        <w:pStyle w:val="FeleletvlasztsROSSZ"/>
      </w:pPr>
      <w:r w:rsidRPr="00B63280">
        <w:t xml:space="preserve">b. A mozgásszervi betegségek okozzák a fogyatékosságok negyedét. </w:t>
      </w:r>
    </w:p>
    <w:p w14:paraId="61D6FFF5" w14:textId="16990936" w:rsidR="00AE27A1" w:rsidRPr="00B63280" w:rsidRDefault="00AE27A1" w:rsidP="006D7ED8">
      <w:pPr>
        <w:pStyle w:val="FeleletvlasztsHELYES"/>
      </w:pPr>
      <w:r w:rsidRPr="00B63280">
        <w:lastRenderedPageBreak/>
        <w:t xml:space="preserve">c. A betegség költsége a fejlett országokban a GDP %-ban kifejezve emelkedett az utóbbi években. </w:t>
      </w:r>
    </w:p>
    <w:p w14:paraId="10263F76" w14:textId="77777777" w:rsidR="00AE27A1" w:rsidRPr="00B63280" w:rsidRDefault="00AE27A1" w:rsidP="006D7ED8">
      <w:pPr>
        <w:pStyle w:val="FeleletvlasztsROSSZ"/>
      </w:pPr>
      <w:r w:rsidRPr="00B63280">
        <w:t>d. Az európaiak csaknem ötöde szenved izületi vagy reumás betegségektől. (negyede!)</w:t>
      </w:r>
    </w:p>
    <w:p w14:paraId="265D4319" w14:textId="77777777" w:rsidR="00AE27A1" w:rsidRPr="00B63280" w:rsidRDefault="00AE27A1" w:rsidP="00C10B52">
      <w:pPr>
        <w:pStyle w:val="Feleletvlasztskrds"/>
      </w:pPr>
      <w:r w:rsidRPr="00B63280">
        <w:t>A felnőtt férfiak kb. hány százaléka nagyivó Magyarországon (OLEF2003)?</w:t>
      </w:r>
      <w:r w:rsidRPr="00B63280">
        <w:br/>
        <w:t>Válasszon ki egyet:</w:t>
      </w:r>
    </w:p>
    <w:p w14:paraId="62E3D685" w14:textId="77777777" w:rsidR="00AE27A1" w:rsidRPr="00B63280" w:rsidRDefault="00AE27A1" w:rsidP="006D7ED8">
      <w:pPr>
        <w:pStyle w:val="FeleletvlasztsROSSZ"/>
      </w:pPr>
      <w:r w:rsidRPr="00B63280">
        <w:t xml:space="preserve">a. 10% </w:t>
      </w:r>
    </w:p>
    <w:p w14:paraId="59A98E3F" w14:textId="77777777" w:rsidR="00AE27A1" w:rsidRPr="00B63280" w:rsidRDefault="00AE27A1" w:rsidP="006D7ED8">
      <w:pPr>
        <w:pStyle w:val="FeleletvlasztsROSSZ"/>
      </w:pPr>
      <w:r w:rsidRPr="00B63280">
        <w:t xml:space="preserve">b. 30% </w:t>
      </w:r>
    </w:p>
    <w:p w14:paraId="58C2F03C" w14:textId="093D7AB4" w:rsidR="00AE27A1" w:rsidRPr="00B63280" w:rsidRDefault="00AE27A1" w:rsidP="006D7ED8">
      <w:pPr>
        <w:pStyle w:val="FeleletvlasztsHELYES"/>
      </w:pPr>
      <w:r w:rsidRPr="00B63280">
        <w:t xml:space="preserve">c. 20% </w:t>
      </w:r>
    </w:p>
    <w:p w14:paraId="49871679" w14:textId="77777777" w:rsidR="00AE27A1" w:rsidRPr="00B63280" w:rsidRDefault="00AE27A1" w:rsidP="006D7ED8">
      <w:pPr>
        <w:pStyle w:val="FeleletvlasztsROSSZ"/>
      </w:pPr>
      <w:r w:rsidRPr="00B63280">
        <w:t xml:space="preserve">d. 35% </w:t>
      </w:r>
    </w:p>
    <w:p w14:paraId="7A7FA986" w14:textId="77777777" w:rsidR="00AE27A1" w:rsidRPr="00B63280" w:rsidRDefault="00AE27A1" w:rsidP="00C10B52">
      <w:pPr>
        <w:pStyle w:val="Feleletvlasztskrds"/>
      </w:pPr>
      <w:r w:rsidRPr="00B63280">
        <w:t>Mely állítások igazak a tüdőrák epidemiológiájára vonatkozóan a felsoroltak közül Magyarországon? Válasszon ki egyet vagy többet:</w:t>
      </w:r>
    </w:p>
    <w:p w14:paraId="0E9779F6" w14:textId="77777777" w:rsidR="00AE27A1" w:rsidRPr="00B63280" w:rsidRDefault="00AE27A1" w:rsidP="006D7ED8">
      <w:pPr>
        <w:pStyle w:val="FeleletvlasztsROSSZ"/>
      </w:pPr>
      <w:r w:rsidRPr="00B63280">
        <w:t xml:space="preserve">a. A 25-64 éves magyar férfiak tüdőrák miatti halálozása jelentősen (több, mint 40%-kal) csökkent az utóbbi 15 évben. </w:t>
      </w:r>
    </w:p>
    <w:p w14:paraId="642E84A4" w14:textId="123B5520" w:rsidR="00AE27A1" w:rsidRPr="00B63280" w:rsidRDefault="00AE27A1" w:rsidP="006D7ED8">
      <w:pPr>
        <w:pStyle w:val="FeleletvlasztsHELYES"/>
      </w:pPr>
      <w:r w:rsidRPr="00B63280">
        <w:t xml:space="preserve">b. A 25-64 éves magyar férfiak tüdőrák miatti halálozása kb. 2,5-szerese az EU15 országok átlagának (2009-ben). </w:t>
      </w:r>
    </w:p>
    <w:p w14:paraId="67A38335" w14:textId="1E35D50F" w:rsidR="00AE27A1" w:rsidRPr="00B63280" w:rsidRDefault="00AE27A1" w:rsidP="006D7ED8">
      <w:pPr>
        <w:pStyle w:val="FeleletvlasztsHELYES"/>
      </w:pPr>
      <w:r w:rsidRPr="00B63280">
        <w:t xml:space="preserve">c. A 25-64 éves magyar nők tüdőrák miatti halálozása kb. 2-szerese az EU15 országok átlagának (2009-ben). </w:t>
      </w:r>
    </w:p>
    <w:p w14:paraId="06ED7D39" w14:textId="77777777" w:rsidR="00AE27A1" w:rsidRPr="00B63280" w:rsidRDefault="00AE27A1" w:rsidP="006D7ED8">
      <w:pPr>
        <w:pStyle w:val="FeleletvlasztsROSSZ"/>
      </w:pPr>
      <w:r w:rsidRPr="00B63280">
        <w:t xml:space="preserve">d. A 25-64 éves magyar nők tüdőrák miatti halálozása csökkent az utóbbi 15 évben. </w:t>
      </w:r>
    </w:p>
    <w:p w14:paraId="70356E6F" w14:textId="028ADC64" w:rsidR="00AE27A1" w:rsidRPr="00B63280" w:rsidRDefault="00AE27A1" w:rsidP="00B63280"/>
    <w:p w14:paraId="2C58A38F" w14:textId="77777777" w:rsidR="00AE27A1" w:rsidRPr="00B63280" w:rsidRDefault="00AE27A1" w:rsidP="00C10B52">
      <w:pPr>
        <w:pStyle w:val="Feleletvlasztskrds"/>
      </w:pPr>
      <w:r w:rsidRPr="00B63280">
        <w:t>Mely állítások igazak az alábbiak közül a szív- és érrendszeri betegségek epidemiológiájára Magyarországon? Válasszon ki egyet vagy többet:</w:t>
      </w:r>
    </w:p>
    <w:p w14:paraId="5F877499" w14:textId="6C94A975" w:rsidR="00AE27A1" w:rsidRPr="00B63280" w:rsidRDefault="00AE27A1" w:rsidP="006D7ED8">
      <w:pPr>
        <w:pStyle w:val="FeleletvlasztsHELYES"/>
      </w:pPr>
      <w:r w:rsidRPr="00B63280">
        <w:t xml:space="preserve">a. A 25-64 éves magyar férfiak szív- és érrendszeri betegségek miatti halálozása több, mint 2,5-szerese az EU15 országok átlagának (2009-ben). </w:t>
      </w:r>
    </w:p>
    <w:p w14:paraId="6A90EEA4" w14:textId="77777777" w:rsidR="00AE27A1" w:rsidRPr="00B63280" w:rsidRDefault="00AE27A1" w:rsidP="006D7ED8">
      <w:pPr>
        <w:pStyle w:val="FeleletvlasztsROSSZ"/>
      </w:pPr>
      <w:r w:rsidRPr="00B63280">
        <w:t xml:space="preserve">b. A szív- és érrendszeri betegségek miatti halálozás a 25-64 éves magyar férfiak és nők körében az utóbbi 10 évben stagnál. </w:t>
      </w:r>
    </w:p>
    <w:p w14:paraId="551FFA58" w14:textId="14E9E8CC" w:rsidR="00AE27A1" w:rsidRPr="00B63280" w:rsidRDefault="00AE27A1" w:rsidP="006D7ED8">
      <w:pPr>
        <w:pStyle w:val="FeleletvlasztsHELYES"/>
      </w:pPr>
      <w:r w:rsidRPr="00B63280">
        <w:t xml:space="preserve">c. A 25-64 éves magyar nők szív- és érrendszeri betegségek miatti halálozása több, mint 2-szerese az EU15 országok átlagának (2009-ben). </w:t>
      </w:r>
    </w:p>
    <w:p w14:paraId="46D3E9F8" w14:textId="48B9A489" w:rsidR="00AE27A1" w:rsidRPr="00B63280" w:rsidRDefault="00AE27A1" w:rsidP="006D7ED8">
      <w:pPr>
        <w:pStyle w:val="FeleletvlasztsHELYES"/>
      </w:pPr>
      <w:r w:rsidRPr="00B63280">
        <w:t xml:space="preserve">d. A szív- és érrendszeri betegségek miatti halálozás vezető halálok Magyarországon. </w:t>
      </w:r>
    </w:p>
    <w:p w14:paraId="4AC3AD6E" w14:textId="77777777" w:rsidR="00AE27A1" w:rsidRPr="00B63280" w:rsidRDefault="00AE27A1" w:rsidP="00C10B52">
      <w:pPr>
        <w:pStyle w:val="Feleletvlasztskrds"/>
      </w:pPr>
      <w:r w:rsidRPr="00B63280">
        <w:t>Melyek a szív- és érrendszeri betegségek preventív(megelőző) tényezői az alábbiak közül? Válasszon ki egyet vagy többet:</w:t>
      </w:r>
    </w:p>
    <w:p w14:paraId="4FE122BC" w14:textId="77777777" w:rsidR="00AE27A1" w:rsidRPr="00B63280" w:rsidRDefault="00AE27A1" w:rsidP="006D7ED8">
      <w:pPr>
        <w:pStyle w:val="FeleletvlasztsROSSZ"/>
      </w:pPr>
      <w:r w:rsidRPr="00B63280">
        <w:t xml:space="preserve">a. magas LDL koleszterinszint </w:t>
      </w:r>
    </w:p>
    <w:p w14:paraId="0AFE74F8" w14:textId="77777777" w:rsidR="00AE27A1" w:rsidRPr="00B63280" w:rsidRDefault="00AE27A1" w:rsidP="006D7ED8">
      <w:pPr>
        <w:pStyle w:val="FeleletvlasztsROSSZ"/>
      </w:pPr>
      <w:r w:rsidRPr="00B63280">
        <w:t xml:space="preserve">b. dohányzás </w:t>
      </w:r>
    </w:p>
    <w:p w14:paraId="5EDA0C6F" w14:textId="3E900D73" w:rsidR="00AE27A1" w:rsidRPr="00B63280" w:rsidRDefault="00AE27A1" w:rsidP="006D7ED8">
      <w:pPr>
        <w:pStyle w:val="FeleletvlasztsHELYES"/>
      </w:pPr>
      <w:r w:rsidRPr="00B63280">
        <w:t xml:space="preserve">c. rendszeres fizikai aktivitás </w:t>
      </w:r>
    </w:p>
    <w:p w14:paraId="6E1BDCF5" w14:textId="3760C10E" w:rsidR="00AE27A1" w:rsidRPr="00B63280" w:rsidRDefault="00AE27A1" w:rsidP="006D7ED8">
      <w:pPr>
        <w:pStyle w:val="FeleletvlasztsHELYES"/>
      </w:pPr>
      <w:r w:rsidRPr="00B63280">
        <w:t xml:space="preserve">d. magas HDL koleszterinszint  </w:t>
      </w:r>
    </w:p>
    <w:p w14:paraId="6A780832" w14:textId="3417DC17" w:rsidR="00AE27A1" w:rsidRPr="00B63280" w:rsidRDefault="00AE27A1" w:rsidP="006D7ED8">
      <w:pPr>
        <w:pStyle w:val="Feleletvlasztskrds"/>
      </w:pPr>
      <w:r w:rsidRPr="00B63280">
        <w:t xml:space="preserve">Mi lehet fertőző forrás az alábbiak közül?(Két lehetséges válasz van.) </w:t>
      </w:r>
      <w:r w:rsidR="006D7ED8">
        <w:t xml:space="preserve"> </w:t>
      </w:r>
      <w:r w:rsidRPr="00B63280">
        <w:t>Válasszon ki egyet vagy többet:</w:t>
      </w:r>
    </w:p>
    <w:p w14:paraId="19DF6386" w14:textId="77777777" w:rsidR="00AE27A1" w:rsidRPr="00B63280" w:rsidRDefault="00AE27A1" w:rsidP="006D7ED8">
      <w:pPr>
        <w:pStyle w:val="FeleletvlasztsROSSZ"/>
      </w:pPr>
      <w:r w:rsidRPr="00B63280">
        <w:lastRenderedPageBreak/>
        <w:t xml:space="preserve">a. fertőző ágenst tartalmazó élelmiszer </w:t>
      </w:r>
    </w:p>
    <w:p w14:paraId="29F9BABD" w14:textId="15B9B4C0" w:rsidR="00AE27A1" w:rsidRPr="00B63280" w:rsidRDefault="00AE27A1" w:rsidP="006D7ED8">
      <w:pPr>
        <w:pStyle w:val="FeleletvlasztsHELYES"/>
      </w:pPr>
      <w:r w:rsidRPr="00B63280">
        <w:t xml:space="preserve">b. tünetmentes, de fertőző ágenst hordozó állat </w:t>
      </w:r>
    </w:p>
    <w:p w14:paraId="6C7D9AD5" w14:textId="77777777" w:rsidR="00AE27A1" w:rsidRPr="00B63280" w:rsidRDefault="00AE27A1" w:rsidP="006D7ED8">
      <w:pPr>
        <w:pStyle w:val="FeleletvlasztsROSSZ"/>
      </w:pPr>
      <w:r w:rsidRPr="00B63280">
        <w:t xml:space="preserve">c. ajtókilincs </w:t>
      </w:r>
    </w:p>
    <w:p w14:paraId="69665FEA" w14:textId="4EBAFDCA" w:rsidR="00AE27A1" w:rsidRPr="00B63280" w:rsidRDefault="00AE27A1" w:rsidP="006D7ED8">
      <w:pPr>
        <w:pStyle w:val="FeleletvlasztsROSSZ"/>
      </w:pPr>
      <w:r w:rsidRPr="00B63280">
        <w:t>d. klinikai tüneteket mutató, fertőző betegségben szenvedő ember</w:t>
      </w:r>
    </w:p>
    <w:p w14:paraId="4BAFC2D6" w14:textId="77777777" w:rsidR="00AE27A1" w:rsidRPr="00B63280" w:rsidRDefault="00AE27A1" w:rsidP="00C10B52">
      <w:pPr>
        <w:pStyle w:val="Feleletvlasztskrds"/>
      </w:pPr>
      <w:r w:rsidRPr="00B63280">
        <w:t>Mely állítások igazak a Hepatitis A epidemiológiájára vonatkozóan a következők közül? (Két lehetséges válasz van.) Válasszon ki egyet vagy többet:</w:t>
      </w:r>
    </w:p>
    <w:p w14:paraId="30D267E8" w14:textId="77777777" w:rsidR="00AE27A1" w:rsidRPr="00B63280" w:rsidRDefault="00AE27A1" w:rsidP="006D7ED8">
      <w:pPr>
        <w:pStyle w:val="FeleletvlasztsROSSZ"/>
      </w:pPr>
      <w:r w:rsidRPr="00B63280">
        <w:t xml:space="preserve">a. A Hepatitis A elsősorban szexuális úton és vér útján terjed.  (élelmiszer, ivóvíz, szennyvíz, fürdővíz, használati tárgyak, közvetlen </w:t>
      </w:r>
      <w:proofErr w:type="spellStart"/>
      <w:r w:rsidRPr="00B63280">
        <w:t>kontaktus,vér</w:t>
      </w:r>
      <w:proofErr w:type="spellEnd"/>
      <w:r w:rsidRPr="00B63280">
        <w:t xml:space="preserve"> (ritka))</w:t>
      </w:r>
    </w:p>
    <w:p w14:paraId="12E8F2CB" w14:textId="21467F3C" w:rsidR="00AE27A1" w:rsidRPr="00B63280" w:rsidRDefault="00AE27A1" w:rsidP="006D7ED8">
      <w:pPr>
        <w:pStyle w:val="FeleletvlasztsHELYES"/>
      </w:pPr>
      <w:r w:rsidRPr="00B63280">
        <w:t xml:space="preserve">b. A fejlődő országokban a gyermekek nagy része átesik Hepatitis A fertőzésen. </w:t>
      </w:r>
    </w:p>
    <w:p w14:paraId="0DB7227A" w14:textId="77777777" w:rsidR="00AE27A1" w:rsidRPr="00B63280" w:rsidRDefault="00AE27A1" w:rsidP="006D7ED8">
      <w:pPr>
        <w:pStyle w:val="FeleletvlasztsROSSZ"/>
      </w:pPr>
      <w:r w:rsidRPr="00B63280">
        <w:t xml:space="preserve">c. Az utóbbi 20 évben a Hepatitis A </w:t>
      </w:r>
      <w:proofErr w:type="spellStart"/>
      <w:r w:rsidRPr="00B63280">
        <w:t>incidenciája</w:t>
      </w:r>
      <w:proofErr w:type="spellEnd"/>
      <w:r w:rsidRPr="00B63280">
        <w:t xml:space="preserve"> nem csökkent az EU országaiban. (folyamatosan csökken!) </w:t>
      </w:r>
    </w:p>
    <w:p w14:paraId="45B255CC" w14:textId="288BD1F4" w:rsidR="00AE27A1" w:rsidRPr="00B63280" w:rsidRDefault="00AE27A1" w:rsidP="006D7ED8">
      <w:pPr>
        <w:pStyle w:val="FeleletvlasztsHELYES"/>
      </w:pPr>
      <w:r w:rsidRPr="00B63280">
        <w:t xml:space="preserve">d. A Hepatitis A ellen van védőoltás. </w:t>
      </w:r>
    </w:p>
    <w:p w14:paraId="659244C7" w14:textId="77777777" w:rsidR="00AE27A1" w:rsidRPr="00B63280" w:rsidRDefault="00AE27A1" w:rsidP="00C10B52">
      <w:pPr>
        <w:pStyle w:val="Feleletvlasztskrds"/>
      </w:pPr>
      <w:r w:rsidRPr="00B63280">
        <w:t>Mely állítások igazak a Hepatitis B-re vonatkozóan a következők közül? Válasszon ki egyet vagy többet:</w:t>
      </w:r>
    </w:p>
    <w:p w14:paraId="3765860C" w14:textId="77777777" w:rsidR="00AE27A1" w:rsidRPr="00B63280" w:rsidRDefault="00AE27A1" w:rsidP="006D7ED8">
      <w:pPr>
        <w:pStyle w:val="FeleletvlasztsROSSZ"/>
      </w:pPr>
      <w:r w:rsidRPr="00B63280">
        <w:t xml:space="preserve">a. A Hepatitis B-vel fertőzött újszülötteknek csak kis hányada válik krónikus hordozóvá. </w:t>
      </w:r>
    </w:p>
    <w:p w14:paraId="4CD44896" w14:textId="77777777" w:rsidR="00AE27A1" w:rsidRPr="00B63280" w:rsidRDefault="00AE27A1" w:rsidP="006D7ED8">
      <w:pPr>
        <w:pStyle w:val="FeleletvlasztsROSSZ"/>
      </w:pPr>
      <w:r w:rsidRPr="00B63280">
        <w:t xml:space="preserve">b. A Hepatitis B inkubációs ideje átlagosan 30 nap. (hepatitis A!) </w:t>
      </w:r>
      <w:proofErr w:type="spellStart"/>
      <w:r w:rsidRPr="00B63280">
        <w:t>hep</w:t>
      </w:r>
      <w:proofErr w:type="spellEnd"/>
      <w:r w:rsidRPr="00B63280">
        <w:t xml:space="preserve"> B-&gt; 40-180 nap</w:t>
      </w:r>
    </w:p>
    <w:p w14:paraId="06F16E40" w14:textId="52ED2F20" w:rsidR="00AE27A1" w:rsidRPr="00B63280" w:rsidRDefault="00AE27A1" w:rsidP="006D7ED8">
      <w:pPr>
        <w:pStyle w:val="FeleletvlasztsHELYES"/>
      </w:pPr>
      <w:r w:rsidRPr="00B63280">
        <w:t xml:space="preserve">c. A krónikus Hepatitis B fertőzés következménye májzsugor és májrák lehet. </w:t>
      </w:r>
    </w:p>
    <w:p w14:paraId="48C9675A" w14:textId="304F4C7F" w:rsidR="00AE27A1" w:rsidRPr="00B63280" w:rsidRDefault="00AE27A1" w:rsidP="006D7ED8">
      <w:pPr>
        <w:pStyle w:val="FeleletvlasztsROSSZ"/>
      </w:pPr>
      <w:r w:rsidRPr="00B63280">
        <w:t>d. A Hepatitis B 90%-a jóindulatú, akut fertőzés formájában zajlik le</w:t>
      </w:r>
    </w:p>
    <w:p w14:paraId="4F1BF7B0" w14:textId="77777777" w:rsidR="00AE27A1" w:rsidRPr="00B63280" w:rsidRDefault="00AE27A1" w:rsidP="00C10B52">
      <w:pPr>
        <w:pStyle w:val="Feleletvlasztskrds"/>
      </w:pPr>
      <w:r w:rsidRPr="00B63280">
        <w:t>Hogyan lehet megelőzni a Hepatitis C fertőzést, illetve a fertőzés terjedését? Válasszon ki egyet vagy többet:</w:t>
      </w:r>
    </w:p>
    <w:p w14:paraId="7EFA0C9A" w14:textId="77777777" w:rsidR="00AE27A1" w:rsidRPr="00B63280" w:rsidRDefault="00AE27A1" w:rsidP="006D7ED8">
      <w:pPr>
        <w:pStyle w:val="FeleletvlasztsROSSZ"/>
      </w:pPr>
      <w:r w:rsidRPr="00B63280">
        <w:t xml:space="preserve">a. Tiszta ivóvíz biztosítása, csatornázás, szennyvízkezelés. </w:t>
      </w:r>
    </w:p>
    <w:p w14:paraId="59C25ED7" w14:textId="66EBC1B8" w:rsidR="00AE27A1" w:rsidRPr="00B63280" w:rsidRDefault="00AE27A1" w:rsidP="006D7ED8">
      <w:pPr>
        <w:pStyle w:val="FeleletvlasztsHELYES"/>
      </w:pPr>
      <w:r w:rsidRPr="00B63280">
        <w:t xml:space="preserve">b. A vér- és vérkészítmények Hepatitis C szűrése kötelező. </w:t>
      </w:r>
    </w:p>
    <w:p w14:paraId="10BD315B" w14:textId="77777777" w:rsidR="00AE27A1" w:rsidRPr="00B63280" w:rsidRDefault="00AE27A1" w:rsidP="006D7ED8">
      <w:pPr>
        <w:pStyle w:val="FeleletvlasztsROSSZ"/>
      </w:pPr>
      <w:r w:rsidRPr="00B63280">
        <w:t xml:space="preserve">c. A fertőző beteg elkülönítendő. </w:t>
      </w:r>
    </w:p>
    <w:p w14:paraId="451B1BF7" w14:textId="7D73A0AF" w:rsidR="00AE27A1" w:rsidRPr="00B63280" w:rsidRDefault="00AE27A1" w:rsidP="006D7ED8">
      <w:pPr>
        <w:pStyle w:val="FeleletvlasztsHELYES"/>
      </w:pPr>
      <w:r w:rsidRPr="00B63280">
        <w:t xml:space="preserve">d. A Hepatitis C ellen nincs védőoltás, ezért a betegség védőoltással nem előzhető meg. </w:t>
      </w:r>
    </w:p>
    <w:p w14:paraId="52360FE3" w14:textId="77777777" w:rsidR="00AE27A1" w:rsidRPr="00B63280" w:rsidRDefault="00AE27A1" w:rsidP="00C10B52">
      <w:pPr>
        <w:pStyle w:val="Feleletvlasztskrds"/>
      </w:pPr>
      <w:r w:rsidRPr="00B63280">
        <w:t>Mely állítások igazak a Lyme-kór epidemiológiájára vonatkozóan?  Válasszon ki egyet vagy többet:</w:t>
      </w:r>
    </w:p>
    <w:p w14:paraId="7F0C648F" w14:textId="77777777" w:rsidR="00AE27A1" w:rsidRPr="00B63280" w:rsidRDefault="00AE27A1" w:rsidP="006D7ED8">
      <w:pPr>
        <w:pStyle w:val="FeleletvlasztsHELYES"/>
      </w:pPr>
      <w:r w:rsidRPr="00B63280">
        <w:t>a. a Lyme-kór ellen van védőoltás *</w:t>
      </w:r>
    </w:p>
    <w:p w14:paraId="197AADC6" w14:textId="77777777" w:rsidR="00AE27A1" w:rsidRPr="00B63280" w:rsidRDefault="00AE27A1" w:rsidP="006D7ED8">
      <w:pPr>
        <w:pStyle w:val="FeleletvlasztsHELYES"/>
      </w:pPr>
      <w:r w:rsidRPr="00B63280">
        <w:t>b. a Lyme-kór ágensét hordozó vektor csípése környezetében bőrtünetek jelentkezhetnek*</w:t>
      </w:r>
    </w:p>
    <w:p w14:paraId="12694718" w14:textId="77777777" w:rsidR="00AE27A1" w:rsidRPr="00B63280" w:rsidRDefault="00AE27A1" w:rsidP="006D7ED8">
      <w:pPr>
        <w:pStyle w:val="FeleletvlasztsROSSZ"/>
      </w:pPr>
      <w:r w:rsidRPr="00B63280">
        <w:t xml:space="preserve">c. a Lyme-kórt egy vírus okozza, amelyet a bolha terjeszt </w:t>
      </w:r>
    </w:p>
    <w:p w14:paraId="6BD9261A" w14:textId="77777777" w:rsidR="00AE27A1" w:rsidRPr="00B63280" w:rsidRDefault="00AE27A1" w:rsidP="006D7ED8">
      <w:pPr>
        <w:pStyle w:val="FeleletvlasztsHELYES"/>
      </w:pPr>
      <w:r w:rsidRPr="00B63280">
        <w:t>d. a betegség III. stádiumában a nagyizületek gyulladása fordulhat elő (pl térd)*</w:t>
      </w:r>
    </w:p>
    <w:p w14:paraId="0497B11B" w14:textId="77777777" w:rsidR="00AE27A1" w:rsidRPr="00B63280" w:rsidRDefault="00AE27A1" w:rsidP="00C10B52">
      <w:pPr>
        <w:pStyle w:val="Feleletvlasztskrds"/>
      </w:pPr>
      <w:r w:rsidRPr="00B63280">
        <w:t>Mely állítások igazak a </w:t>
      </w:r>
      <w:proofErr w:type="spellStart"/>
      <w:r w:rsidRPr="00B63280">
        <w:t>tuberculózis</w:t>
      </w:r>
      <w:proofErr w:type="spellEnd"/>
      <w:r w:rsidRPr="00B63280">
        <w:t xml:space="preserve"> epidemiológiájára vonatkozóan? Válasszon ki egyet vagy többet:</w:t>
      </w:r>
    </w:p>
    <w:p w14:paraId="4A71FD73" w14:textId="2AA1091A" w:rsidR="00AE27A1" w:rsidRPr="00B63280" w:rsidRDefault="00AE27A1" w:rsidP="006D7ED8">
      <w:pPr>
        <w:pStyle w:val="FeleletvlasztsHELYES"/>
      </w:pPr>
      <w:r w:rsidRPr="00B63280">
        <w:t xml:space="preserve">a. a betegség a tüdő mellett más szerveket (pl. csont, </w:t>
      </w:r>
      <w:proofErr w:type="spellStart"/>
      <w:r w:rsidRPr="00B63280">
        <w:t>urogenitális</w:t>
      </w:r>
      <w:proofErr w:type="spellEnd"/>
      <w:r w:rsidRPr="00B63280">
        <w:t xml:space="preserve"> szervek) is érinthet </w:t>
      </w:r>
    </w:p>
    <w:p w14:paraId="1214F7CD" w14:textId="77777777" w:rsidR="00AE27A1" w:rsidRPr="00B63280" w:rsidRDefault="00AE27A1" w:rsidP="006D7ED8">
      <w:pPr>
        <w:pStyle w:val="FeleletvlasztsROSSZ"/>
      </w:pPr>
      <w:r w:rsidRPr="00B63280">
        <w:t xml:space="preserve">b. a TBC </w:t>
      </w:r>
      <w:proofErr w:type="spellStart"/>
      <w:r w:rsidRPr="00B63280">
        <w:t>incidenciája</w:t>
      </w:r>
      <w:proofErr w:type="spellEnd"/>
      <w:r w:rsidRPr="00B63280">
        <w:t xml:space="preserve"> a fejlődő országokban jelentősen csökkent az utóbbi évtizedekben </w:t>
      </w:r>
    </w:p>
    <w:p w14:paraId="497330D7" w14:textId="36B68B3D" w:rsidR="00AE27A1" w:rsidRPr="00B63280" w:rsidRDefault="00AE27A1" w:rsidP="006D7ED8">
      <w:pPr>
        <w:pStyle w:val="FeleletvlasztsHELYES"/>
      </w:pPr>
      <w:r w:rsidRPr="00B63280">
        <w:lastRenderedPageBreak/>
        <w:t xml:space="preserve">c. Magyarországon a TBC elleni védőoltás életkorhoz kötött kötelező védőoltás (BCG 0-6 hetes kórban) </w:t>
      </w:r>
    </w:p>
    <w:p w14:paraId="632578E0" w14:textId="1BB2D588" w:rsidR="00AE27A1" w:rsidRPr="00B63280" w:rsidRDefault="00AE27A1" w:rsidP="006D7ED8">
      <w:pPr>
        <w:pStyle w:val="FeleletvlasztsHELYES"/>
      </w:pPr>
      <w:r w:rsidRPr="00B63280">
        <w:t xml:space="preserve">d. a betegség </w:t>
      </w:r>
      <w:proofErr w:type="spellStart"/>
      <w:r w:rsidRPr="00B63280">
        <w:t>incidenciája</w:t>
      </w:r>
      <w:proofErr w:type="spellEnd"/>
      <w:r w:rsidRPr="00B63280">
        <w:t xml:space="preserve"> a kelet-európai országokban jelentősen magasabb, mint Magyarországon </w:t>
      </w:r>
    </w:p>
    <w:p w14:paraId="7045D006" w14:textId="77777777" w:rsidR="00AE27A1" w:rsidRPr="00B63280" w:rsidRDefault="00AE27A1" w:rsidP="00C10B52">
      <w:pPr>
        <w:pStyle w:val="Feleletvlasztskrds"/>
      </w:pPr>
      <w:r w:rsidRPr="00B63280">
        <w:t xml:space="preserve">Mi jellemző a HIV/AIDS </w:t>
      </w:r>
      <w:proofErr w:type="spellStart"/>
      <w:r w:rsidRPr="00B63280">
        <w:t>klinikumára</w:t>
      </w:r>
      <w:proofErr w:type="spellEnd"/>
      <w:r w:rsidRPr="00B63280">
        <w:t xml:space="preserve"> a következők közül? Válasszon ki egyet vagy többet:</w:t>
      </w:r>
    </w:p>
    <w:p w14:paraId="414A6287" w14:textId="77777777" w:rsidR="00AE27A1" w:rsidRPr="00B63280" w:rsidRDefault="00AE27A1" w:rsidP="00BC7059">
      <w:pPr>
        <w:pStyle w:val="FeleletvlasztsROSSZ"/>
      </w:pPr>
      <w:r w:rsidRPr="00B63280">
        <w:t>a. A III. stádiumban ún. opportunista fertőzések lépnek fel, amelyek a beteg halálához vezethetnek.  (4. stádium!)</w:t>
      </w:r>
    </w:p>
    <w:p w14:paraId="5DB2A1B1" w14:textId="77777777" w:rsidR="00AE27A1" w:rsidRPr="00B63280" w:rsidRDefault="00AE27A1" w:rsidP="00BC7059">
      <w:pPr>
        <w:pStyle w:val="FeleletvlasztsROSSZ"/>
      </w:pPr>
      <w:r w:rsidRPr="00B63280">
        <w:t>b. A HIV nem képes átjutni a placentán. (</w:t>
      </w:r>
      <w:proofErr w:type="spellStart"/>
      <w:r w:rsidRPr="00B63280">
        <w:t>transzplacentárisan</w:t>
      </w:r>
      <w:proofErr w:type="spellEnd"/>
      <w:r w:rsidRPr="00B63280">
        <w:t xml:space="preserve"> is terjed!)</w:t>
      </w:r>
    </w:p>
    <w:p w14:paraId="28F1FC89" w14:textId="08660609" w:rsidR="00AE27A1" w:rsidRPr="00B63280" w:rsidRDefault="00AE27A1" w:rsidP="00924147">
      <w:pPr>
        <w:pStyle w:val="FeleletvlasztsHELYES"/>
      </w:pPr>
      <w:r w:rsidRPr="00B63280">
        <w:t xml:space="preserve">c. A HIV vírus az immunrendszer bizonyos sejtjeit fertőzi meg. </w:t>
      </w:r>
    </w:p>
    <w:p w14:paraId="6671E98F" w14:textId="587B2C79" w:rsidR="00AE27A1" w:rsidRPr="00B63280" w:rsidRDefault="00AE27A1" w:rsidP="00BC7059">
      <w:pPr>
        <w:pStyle w:val="FeleletvlasztsHELYES"/>
      </w:pPr>
      <w:r w:rsidRPr="00B63280">
        <w:t>d. A HIV fertőzés első stádiumában nem specifikus tünetek jelentkeznek a fertőzöttek kb. 50%-</w:t>
      </w:r>
      <w:proofErr w:type="spellStart"/>
      <w:r w:rsidRPr="00B63280">
        <w:t>ában</w:t>
      </w:r>
      <w:proofErr w:type="spellEnd"/>
      <w:r w:rsidRPr="00B63280">
        <w:t xml:space="preserve">. </w:t>
      </w:r>
    </w:p>
    <w:p w14:paraId="3B1A1254" w14:textId="77777777" w:rsidR="00AE27A1" w:rsidRPr="00B63280" w:rsidRDefault="00AE27A1" w:rsidP="00C10B52">
      <w:pPr>
        <w:pStyle w:val="Feleletvlasztskrds"/>
      </w:pPr>
      <w:r w:rsidRPr="00B63280">
        <w:t>Mely kórokozók tartoznak az STD csoportjába? SZEXUÁLIS ÚTON TERJEDŐ</w:t>
      </w:r>
    </w:p>
    <w:p w14:paraId="723DF242" w14:textId="77777777" w:rsidR="00AE27A1" w:rsidRPr="00B63280" w:rsidRDefault="00AE27A1" w:rsidP="00B63280">
      <w:r w:rsidRPr="00B63280">
        <w:t>Válasszon ki egyet vagy többet:</w:t>
      </w:r>
    </w:p>
    <w:p w14:paraId="448107F2" w14:textId="261E6477" w:rsidR="000429E7" w:rsidRPr="00B63280" w:rsidRDefault="00AE27A1" w:rsidP="000429E7">
      <w:pPr>
        <w:pStyle w:val="FeleletvlasztsHELYES"/>
      </w:pPr>
      <w:r w:rsidRPr="00B63280">
        <w:t xml:space="preserve">a. </w:t>
      </w:r>
      <w:proofErr w:type="spellStart"/>
      <w:r w:rsidRPr="00B63280">
        <w:t>Neisseria</w:t>
      </w:r>
      <w:proofErr w:type="spellEnd"/>
      <w:r w:rsidRPr="00B63280">
        <w:t xml:space="preserve"> </w:t>
      </w:r>
      <w:proofErr w:type="spellStart"/>
      <w:r w:rsidRPr="00B63280">
        <w:t>gonorrhoeae</w:t>
      </w:r>
      <w:proofErr w:type="spellEnd"/>
      <w:r w:rsidRPr="00B63280">
        <w:t xml:space="preserve"> </w:t>
      </w:r>
    </w:p>
    <w:p w14:paraId="5583A148" w14:textId="7700E2D9" w:rsidR="00AE27A1" w:rsidRPr="00B63280" w:rsidRDefault="00AE27A1" w:rsidP="000429E7">
      <w:pPr>
        <w:pStyle w:val="FeleletvlasztsHELYES"/>
      </w:pPr>
      <w:r w:rsidRPr="00B63280">
        <w:t xml:space="preserve">b. Hepatitis B vírus </w:t>
      </w:r>
    </w:p>
    <w:p w14:paraId="35CF2139" w14:textId="77777777" w:rsidR="00AE27A1" w:rsidRPr="00B63280" w:rsidRDefault="00AE27A1" w:rsidP="000429E7">
      <w:pPr>
        <w:pStyle w:val="FeleletvlasztsROSSZ"/>
      </w:pPr>
      <w:r w:rsidRPr="00B63280">
        <w:t xml:space="preserve">c. </w:t>
      </w:r>
      <w:proofErr w:type="spellStart"/>
      <w:r w:rsidRPr="00B63280">
        <w:t>Staphylococcus</w:t>
      </w:r>
      <w:proofErr w:type="spellEnd"/>
      <w:r w:rsidRPr="00B63280">
        <w:t xml:space="preserve"> </w:t>
      </w:r>
      <w:proofErr w:type="spellStart"/>
      <w:r w:rsidRPr="00B63280">
        <w:t>aureus</w:t>
      </w:r>
      <w:proofErr w:type="spellEnd"/>
      <w:r w:rsidRPr="00B63280">
        <w:t xml:space="preserve"> (gyomor bélrendszer)</w:t>
      </w:r>
    </w:p>
    <w:p w14:paraId="663A47EB" w14:textId="77777777" w:rsidR="00AE27A1" w:rsidRPr="00B63280" w:rsidRDefault="00AE27A1" w:rsidP="000429E7">
      <w:pPr>
        <w:pStyle w:val="FeleletvlasztsROSSZ"/>
      </w:pPr>
      <w:r w:rsidRPr="00B63280">
        <w:t xml:space="preserve">d. </w:t>
      </w:r>
      <w:proofErr w:type="spellStart"/>
      <w:r w:rsidRPr="00B63280">
        <w:t>Salmonella</w:t>
      </w:r>
      <w:proofErr w:type="spellEnd"/>
      <w:r w:rsidRPr="00B63280">
        <w:t xml:space="preserve"> </w:t>
      </w:r>
      <w:proofErr w:type="spellStart"/>
      <w:r w:rsidRPr="00B63280">
        <w:t>typhi</w:t>
      </w:r>
      <w:proofErr w:type="spellEnd"/>
      <w:r w:rsidRPr="00B63280">
        <w:t xml:space="preserve"> (gyomor bélrendszer)</w:t>
      </w:r>
    </w:p>
    <w:p w14:paraId="65120930" w14:textId="68F6E243" w:rsidR="00AE27A1" w:rsidRPr="00B63280" w:rsidRDefault="00AE27A1" w:rsidP="00C10B52">
      <w:pPr>
        <w:pStyle w:val="Feleletvlasztskrds"/>
      </w:pPr>
      <w:r w:rsidRPr="00B63280">
        <w:t>Mely állítások igazak a </w:t>
      </w:r>
      <w:proofErr w:type="spellStart"/>
      <w:r w:rsidRPr="00B63280">
        <w:t>syphilis</w:t>
      </w:r>
      <w:proofErr w:type="spellEnd"/>
      <w:r w:rsidRPr="00B63280">
        <w:t xml:space="preserve"> epidemiológiájára vonatkozóan az alábbiak közül?</w:t>
      </w:r>
      <w:r w:rsidR="00866731">
        <w:t xml:space="preserve"> </w:t>
      </w:r>
      <w:r w:rsidRPr="00B63280">
        <w:t>Válasszon ki egyet vagy többet:</w:t>
      </w:r>
    </w:p>
    <w:p w14:paraId="7FF75DFC" w14:textId="3C23F471" w:rsidR="00AE27A1" w:rsidRPr="00B63280" w:rsidRDefault="00AE27A1" w:rsidP="00B55588">
      <w:pPr>
        <w:pStyle w:val="FeleletvlasztsHELYES"/>
      </w:pPr>
      <w:r w:rsidRPr="00B63280">
        <w:t xml:space="preserve">a. A </w:t>
      </w:r>
      <w:proofErr w:type="spellStart"/>
      <w:r w:rsidRPr="00B63280">
        <w:t>syphilis</w:t>
      </w:r>
      <w:proofErr w:type="spellEnd"/>
      <w:r w:rsidRPr="00B63280">
        <w:t xml:space="preserve"> </w:t>
      </w:r>
      <w:proofErr w:type="spellStart"/>
      <w:r w:rsidRPr="00B63280">
        <w:t>incidenciája</w:t>
      </w:r>
      <w:proofErr w:type="spellEnd"/>
      <w:r w:rsidRPr="00B63280">
        <w:t xml:space="preserve"> az 1980-as években alacsony szintű volt a közép-kelet európai országokban.  </w:t>
      </w:r>
    </w:p>
    <w:p w14:paraId="4FDD8DCC" w14:textId="4A6577AE" w:rsidR="00AE27A1" w:rsidRPr="00B63280" w:rsidRDefault="00AE27A1" w:rsidP="00B55588">
      <w:pPr>
        <w:pStyle w:val="FeleletvlasztsHELYES"/>
      </w:pPr>
      <w:r w:rsidRPr="00B63280">
        <w:t xml:space="preserve">b. A </w:t>
      </w:r>
      <w:proofErr w:type="spellStart"/>
      <w:r w:rsidRPr="00B63280">
        <w:t>syphilis</w:t>
      </w:r>
      <w:proofErr w:type="spellEnd"/>
      <w:r w:rsidRPr="00B63280">
        <w:t xml:space="preserve"> </w:t>
      </w:r>
      <w:proofErr w:type="spellStart"/>
      <w:r w:rsidRPr="00B63280">
        <w:t>incidenciája</w:t>
      </w:r>
      <w:proofErr w:type="spellEnd"/>
      <w:r w:rsidRPr="00B63280">
        <w:t xml:space="preserve"> az utóbbi 15 évben emelkedett Magyarországon. </w:t>
      </w:r>
    </w:p>
    <w:p w14:paraId="0195B1B1" w14:textId="77777777" w:rsidR="00AE27A1" w:rsidRPr="00B63280" w:rsidRDefault="00AE27A1" w:rsidP="00B55588">
      <w:pPr>
        <w:pStyle w:val="FeleletvlasztsROSSZ"/>
      </w:pPr>
      <w:r w:rsidRPr="00B63280">
        <w:t xml:space="preserve">c. Veleszületett </w:t>
      </w:r>
      <w:proofErr w:type="spellStart"/>
      <w:r w:rsidRPr="00B63280">
        <w:t>syphilis</w:t>
      </w:r>
      <w:proofErr w:type="spellEnd"/>
      <w:r w:rsidRPr="00B63280">
        <w:t xml:space="preserve"> az utóbbi években már nem fordul elő az EU országaiban. (de előfordul, csak kevés, mert szűrik)</w:t>
      </w:r>
    </w:p>
    <w:p w14:paraId="689E1FA3" w14:textId="6D3AA111" w:rsidR="00AE27A1" w:rsidRPr="00B63280" w:rsidRDefault="00AE27A1" w:rsidP="00B55588">
      <w:pPr>
        <w:pStyle w:val="FeleletvlasztsROSSZ"/>
      </w:pPr>
      <w:r w:rsidRPr="00B63280">
        <w:t xml:space="preserve">d. A </w:t>
      </w:r>
      <w:proofErr w:type="spellStart"/>
      <w:r w:rsidRPr="00B63280">
        <w:t>syphilis</w:t>
      </w:r>
      <w:proofErr w:type="spellEnd"/>
      <w:r w:rsidRPr="00B63280">
        <w:t xml:space="preserve"> </w:t>
      </w:r>
      <w:proofErr w:type="spellStart"/>
      <w:r w:rsidRPr="00B63280">
        <w:t>incidenciája</w:t>
      </w:r>
      <w:proofErr w:type="spellEnd"/>
      <w:r w:rsidRPr="00B63280">
        <w:t xml:space="preserve"> az 1990-es évek elejétől alacsony szinten stabilizálódott a volt Szovjetunió utódállamaiban</w:t>
      </w:r>
    </w:p>
    <w:p w14:paraId="27B5A32F" w14:textId="77777777" w:rsidR="00AE27A1" w:rsidRPr="00B63280" w:rsidRDefault="00AE27A1" w:rsidP="00C10B52">
      <w:pPr>
        <w:pStyle w:val="Feleletvlasztskrds"/>
      </w:pPr>
      <w:r w:rsidRPr="00B63280">
        <w:t>Mit mutat meg a teljes termékenységi arányszám? (TT)</w:t>
      </w:r>
    </w:p>
    <w:p w14:paraId="7E41F971" w14:textId="77777777" w:rsidR="00AE27A1" w:rsidRPr="00B63280" w:rsidRDefault="00AE27A1" w:rsidP="00960CD4">
      <w:pPr>
        <w:pStyle w:val="FeleletvlasztsHELYES"/>
      </w:pPr>
      <w:r w:rsidRPr="00B63280">
        <w:t>- egy szülőképes korú nő (15-49 éves nő) élete során hány gyermeknél adna életet, ha az adott évi korspecifikus termékenységi mutatók érvényesülnének élete során</w:t>
      </w:r>
    </w:p>
    <w:p w14:paraId="440B6D2B" w14:textId="77777777" w:rsidR="00AE27A1" w:rsidRPr="00B63280" w:rsidRDefault="00AE27A1" w:rsidP="00C10B52">
      <w:pPr>
        <w:pStyle w:val="Feleletvlasztskrds"/>
      </w:pPr>
      <w:r w:rsidRPr="00B63280">
        <w:t xml:space="preserve">Mennyi az elhízás testtömegindex tartománya? </w:t>
      </w:r>
    </w:p>
    <w:p w14:paraId="0567F40D" w14:textId="77777777" w:rsidR="00AE27A1" w:rsidRPr="00B63280" w:rsidRDefault="00AE27A1" w:rsidP="00960CD4">
      <w:pPr>
        <w:pStyle w:val="FeleletvlasztsHELYES"/>
      </w:pPr>
      <w:r w:rsidRPr="00B63280">
        <w:t xml:space="preserve">- 30 kg/m2 </w:t>
      </w:r>
    </w:p>
    <w:p w14:paraId="235214C8" w14:textId="77777777" w:rsidR="00AE27A1" w:rsidRPr="00B63280" w:rsidRDefault="00AE27A1" w:rsidP="00C10B52">
      <w:pPr>
        <w:pStyle w:val="Feleletvlasztskrds"/>
      </w:pPr>
      <w:r w:rsidRPr="00B63280">
        <w:t xml:space="preserve">Mely élelmiszerek lehetnek leginkább </w:t>
      </w:r>
      <w:proofErr w:type="spellStart"/>
      <w:r w:rsidRPr="00B63280">
        <w:t>aflatoxinnal</w:t>
      </w:r>
      <w:proofErr w:type="spellEnd"/>
      <w:r w:rsidRPr="00B63280">
        <w:t xml:space="preserve"> mérgezett/szennyezett?</w:t>
      </w:r>
    </w:p>
    <w:p w14:paraId="1EF40C15" w14:textId="77777777" w:rsidR="00AE27A1" w:rsidRPr="00B63280" w:rsidRDefault="00AE27A1" w:rsidP="004D33C0">
      <w:pPr>
        <w:pStyle w:val="FeleletvlasztsHELYES"/>
      </w:pPr>
      <w:r w:rsidRPr="00B63280">
        <w:t>- pisztácia</w:t>
      </w:r>
    </w:p>
    <w:p w14:paraId="1380576D" w14:textId="77777777" w:rsidR="00AE27A1" w:rsidRPr="00B63280" w:rsidRDefault="00AE27A1" w:rsidP="004D33C0">
      <w:pPr>
        <w:pStyle w:val="FeleletvlasztsHELYES"/>
      </w:pPr>
      <w:r w:rsidRPr="00B63280">
        <w:t>- földimogyoró</w:t>
      </w:r>
    </w:p>
    <w:p w14:paraId="3DA6A340" w14:textId="77777777" w:rsidR="00AE27A1" w:rsidRPr="00B63280" w:rsidRDefault="00AE27A1" w:rsidP="00C10B52">
      <w:pPr>
        <w:pStyle w:val="Feleletvlasztskrds"/>
      </w:pPr>
      <w:r w:rsidRPr="00B63280">
        <w:t xml:space="preserve">Melyek tartoznak a táplálkozási felmérések közé a felmérések közül? </w:t>
      </w:r>
    </w:p>
    <w:p w14:paraId="3CD19FFF" w14:textId="77777777" w:rsidR="00AE27A1" w:rsidRPr="00B63280" w:rsidRDefault="00AE27A1" w:rsidP="004D33C0">
      <w:pPr>
        <w:pStyle w:val="FeleletvlasztsHELYES"/>
      </w:pPr>
      <w:r w:rsidRPr="00B63280">
        <w:t>- 3 napos étrend követés</w:t>
      </w:r>
    </w:p>
    <w:p w14:paraId="50F3D9FE" w14:textId="77777777" w:rsidR="00AE27A1" w:rsidRPr="00B63280" w:rsidRDefault="00AE27A1" w:rsidP="004D33C0">
      <w:pPr>
        <w:pStyle w:val="FeleletvlasztsHELYES"/>
      </w:pPr>
      <w:r w:rsidRPr="00B63280">
        <w:lastRenderedPageBreak/>
        <w:t>- élelmiszer gyakoriság kérdőív</w:t>
      </w:r>
    </w:p>
    <w:p w14:paraId="0CA4EEA1" w14:textId="77777777" w:rsidR="00AE27A1" w:rsidRPr="00B63280" w:rsidRDefault="00AE27A1" w:rsidP="00C10B52">
      <w:pPr>
        <w:pStyle w:val="Feleletvlasztskrds"/>
      </w:pPr>
      <w:r w:rsidRPr="00B63280">
        <w:t>Melyek a fő halálokok (sorrendben) a magyarországi  0-x éves férfiak körében?</w:t>
      </w:r>
    </w:p>
    <w:p w14:paraId="364628F8" w14:textId="0F326F5E" w:rsidR="00B94152" w:rsidRDefault="00AE27A1" w:rsidP="004D33C0">
      <w:pPr>
        <w:pStyle w:val="FeleletvlasztsHELYES"/>
      </w:pPr>
      <w:r w:rsidRPr="00B63280">
        <w:t>szív és érrendszeri betegségek</w:t>
      </w:r>
    </w:p>
    <w:p w14:paraId="4A6B3A7F" w14:textId="77777777" w:rsidR="004D33C0" w:rsidRDefault="00AE27A1" w:rsidP="004D33C0">
      <w:pPr>
        <w:pStyle w:val="FeleletvlasztsHELYES"/>
      </w:pPr>
      <w:r w:rsidRPr="00B63280">
        <w:t>daganatos betegségek</w:t>
      </w:r>
    </w:p>
    <w:p w14:paraId="1CE9C449" w14:textId="56710F77" w:rsidR="00AE27A1" w:rsidRPr="00B63280" w:rsidRDefault="00AE27A1" w:rsidP="004D33C0">
      <w:pPr>
        <w:pStyle w:val="FeleletvlasztsHELYES"/>
      </w:pPr>
      <w:r w:rsidRPr="00B63280">
        <w:t>emésztőrendszeri betegségek</w:t>
      </w:r>
    </w:p>
    <w:p w14:paraId="60ED647A" w14:textId="77777777" w:rsidR="00AE27A1" w:rsidRPr="00B63280" w:rsidRDefault="00AE27A1" w:rsidP="00557B29">
      <w:pPr>
        <w:pStyle w:val="Feleletvlasztskrds"/>
      </w:pPr>
      <w:r w:rsidRPr="00B63280">
        <w:t>Mely állítások igazak a rosszindulatú daganatos betegségek epidemiológiájára vonatkozóan Magyarországon (2009)?</w:t>
      </w:r>
    </w:p>
    <w:p w14:paraId="0E3488F8" w14:textId="77777777" w:rsidR="00AE27A1" w:rsidRPr="00B63280" w:rsidRDefault="00AE27A1" w:rsidP="00B94152">
      <w:pPr>
        <w:pStyle w:val="FeleletvlasztsHELYES"/>
      </w:pPr>
      <w:r w:rsidRPr="00B63280">
        <w:t>A 25-64éves magyar férfiak rosszindulatú daganatos betegségek okozta halálozása kb. 2-szerese az EU15 országok átlagának.</w:t>
      </w:r>
    </w:p>
    <w:p w14:paraId="1077541C" w14:textId="77777777" w:rsidR="00AE27A1" w:rsidRPr="00B63280" w:rsidRDefault="00AE27A1" w:rsidP="00B94152">
      <w:pPr>
        <w:pStyle w:val="FeleletvlasztsHELYES"/>
      </w:pPr>
      <w:r w:rsidRPr="00B63280">
        <w:t>A 25-64éves magyar nők rosszindulatú daganatos betegségek okozta halálozása kb. 1,5-szerese az EU15 országok átlagának.</w:t>
      </w:r>
    </w:p>
    <w:p w14:paraId="4CE26A9F" w14:textId="77777777" w:rsidR="00AE27A1" w:rsidRPr="00B63280" w:rsidRDefault="00AE27A1" w:rsidP="00B94152">
      <w:pPr>
        <w:pStyle w:val="FeleletvlasztsROSSZ"/>
      </w:pPr>
      <w:r w:rsidRPr="00B63280">
        <w:t>Mely állítás igaz a gyomor-és bélcsatornán keresztül terjedő fertőző betegségek epidemiológiájára vonatkozóan?</w:t>
      </w:r>
    </w:p>
    <w:p w14:paraId="2521354C" w14:textId="77777777" w:rsidR="00AE27A1" w:rsidRPr="00B63280" w:rsidRDefault="00AE27A1" w:rsidP="00B94152">
      <w:pPr>
        <w:pStyle w:val="FeleletvlasztsROSSZ"/>
      </w:pPr>
      <w:r w:rsidRPr="00B63280">
        <w:t xml:space="preserve">A bakteriális eredetű megbetegedések közül a </w:t>
      </w:r>
      <w:proofErr w:type="spellStart"/>
      <w:r w:rsidRPr="00B63280">
        <w:t>salmonellózis</w:t>
      </w:r>
      <w:proofErr w:type="spellEnd"/>
      <w:r w:rsidRPr="00B63280">
        <w:t xml:space="preserve"> gyakran előfordul Magyarországon.</w:t>
      </w:r>
    </w:p>
    <w:p w14:paraId="72931177" w14:textId="77777777" w:rsidR="00AE27A1" w:rsidRPr="00B63280" w:rsidRDefault="00AE27A1" w:rsidP="00C10B52">
      <w:pPr>
        <w:pStyle w:val="Feleletvlasztskrds"/>
      </w:pPr>
      <w:r w:rsidRPr="00B63280">
        <w:t>Mi lehet fertőző forrás?</w:t>
      </w:r>
    </w:p>
    <w:p w14:paraId="0F11FB8B" w14:textId="77777777" w:rsidR="00AE27A1" w:rsidRPr="00B63280" w:rsidRDefault="00AE27A1" w:rsidP="00144DDF">
      <w:pPr>
        <w:pStyle w:val="FeleletvlasztsHELYES"/>
      </w:pPr>
      <w:r w:rsidRPr="00B63280">
        <w:t>A klinikai tüneteket mutató, fertőző betegségben szenvedő ember.</w:t>
      </w:r>
    </w:p>
    <w:p w14:paraId="3FEBB9F8" w14:textId="77777777" w:rsidR="00AE27A1" w:rsidRPr="00B63280" w:rsidRDefault="00AE27A1" w:rsidP="00144DDF">
      <w:pPr>
        <w:pStyle w:val="FeleletvlasztsHELYES"/>
      </w:pPr>
      <w:r w:rsidRPr="00B63280">
        <w:t>Tünetmentes, de fertőző ágenst hordozó állat.</w:t>
      </w:r>
    </w:p>
    <w:p w14:paraId="7BA57759" w14:textId="77777777" w:rsidR="00AE27A1" w:rsidRPr="00B63280" w:rsidRDefault="00AE27A1" w:rsidP="00C10B52">
      <w:pPr>
        <w:pStyle w:val="Feleletvlasztskrds"/>
      </w:pPr>
      <w:r w:rsidRPr="00B63280">
        <w:t>Mi jellemző a HIV/AIDS epidemiológiájára?</w:t>
      </w:r>
    </w:p>
    <w:p w14:paraId="2C5C9FFB" w14:textId="77777777" w:rsidR="00144DDF" w:rsidRDefault="00AE27A1" w:rsidP="00144DDF">
      <w:pPr>
        <w:pStyle w:val="FeleletvlasztsHELYES"/>
      </w:pPr>
      <w:r w:rsidRPr="00B63280">
        <w:t xml:space="preserve">A HIV fertőzöttek száma a világon több mint 30millió volt 2009-ben. </w:t>
      </w:r>
    </w:p>
    <w:p w14:paraId="15E07A16" w14:textId="4F0C77CC" w:rsidR="00AE27A1" w:rsidRPr="00B63280" w:rsidRDefault="00AE27A1" w:rsidP="00144DDF">
      <w:pPr>
        <w:pStyle w:val="FeleletvlasztsHELYES"/>
      </w:pPr>
      <w:r w:rsidRPr="00B63280">
        <w:t>2009-ben AIDS-ben kb. 1,8millióan haltak meg a világon.</w:t>
      </w:r>
    </w:p>
    <w:p w14:paraId="5FB84F12" w14:textId="77777777" w:rsidR="00AE27A1" w:rsidRPr="00B63280" w:rsidRDefault="00AE27A1" w:rsidP="00C10B52">
      <w:pPr>
        <w:pStyle w:val="Feleletvlasztskrds"/>
      </w:pPr>
      <w:r w:rsidRPr="00B63280">
        <w:t>Mely fertőző betegségek elleni védőoltások kötelezőek Magyarországon?</w:t>
      </w:r>
    </w:p>
    <w:p w14:paraId="3CBE3E68" w14:textId="77777777" w:rsidR="00AE27A1" w:rsidRPr="00B63280" w:rsidRDefault="00AE27A1" w:rsidP="00404E98">
      <w:pPr>
        <w:pStyle w:val="FeleletvlasztsROSSZ"/>
      </w:pPr>
      <w:r w:rsidRPr="00B63280">
        <w:t>rubeola (rózsahimlő)</w:t>
      </w:r>
    </w:p>
    <w:p w14:paraId="696CDF97" w14:textId="77777777" w:rsidR="00AE27A1" w:rsidRPr="00B63280" w:rsidRDefault="00AE27A1" w:rsidP="00404E98">
      <w:pPr>
        <w:pStyle w:val="FeleletvlasztsHELYES"/>
      </w:pPr>
      <w:proofErr w:type="spellStart"/>
      <w:r w:rsidRPr="00B63280">
        <w:t>poliomyelitis</w:t>
      </w:r>
      <w:proofErr w:type="spellEnd"/>
      <w:r w:rsidRPr="00B63280">
        <w:t xml:space="preserve"> (járványos gyermekbénulás)</w:t>
      </w:r>
    </w:p>
    <w:p w14:paraId="10CA8C75" w14:textId="77777777" w:rsidR="00AE27A1" w:rsidRPr="00B63280" w:rsidRDefault="00AE27A1" w:rsidP="00404E98">
      <w:pPr>
        <w:pStyle w:val="FeleletvlasztsHELYES"/>
      </w:pPr>
      <w:proofErr w:type="spellStart"/>
      <w:r w:rsidRPr="00B63280">
        <w:t>morbilli</w:t>
      </w:r>
      <w:proofErr w:type="spellEnd"/>
      <w:r w:rsidRPr="00B63280">
        <w:t xml:space="preserve"> (kanyaró)</w:t>
      </w:r>
    </w:p>
    <w:p w14:paraId="457B2DDC" w14:textId="77777777" w:rsidR="00AE27A1" w:rsidRPr="00B63280" w:rsidRDefault="00AE27A1" w:rsidP="00C10B52">
      <w:pPr>
        <w:pStyle w:val="Feleletvlasztskrds"/>
      </w:pPr>
      <w:r w:rsidRPr="00B63280">
        <w:t>Mely állítások igazak a balesetek epidemiológiájával kapcsolatban?</w:t>
      </w:r>
    </w:p>
    <w:p w14:paraId="49B1BABE" w14:textId="77777777" w:rsidR="001A5408" w:rsidRDefault="00AE27A1" w:rsidP="001A5408">
      <w:pPr>
        <w:pStyle w:val="FeleletvlasztsHELYES"/>
      </w:pPr>
      <w:r w:rsidRPr="00B63280">
        <w:t xml:space="preserve">A balesetek miatti halálozás az EU15 országokban a 4.halálok, EU12 országokban a 3.leggyakoribb halálok. </w:t>
      </w:r>
    </w:p>
    <w:p w14:paraId="219B2418" w14:textId="02BDE2C8" w:rsidR="00AE27A1" w:rsidRPr="00B63280" w:rsidRDefault="00AE27A1" w:rsidP="001A5408">
      <w:pPr>
        <w:pStyle w:val="FeleletvlasztsHELYES"/>
      </w:pPr>
      <w:r w:rsidRPr="00B63280">
        <w:t>A férfiak baleset miatti halálozása duplája a nőkének.</w:t>
      </w:r>
    </w:p>
    <w:p w14:paraId="55667D02" w14:textId="77777777" w:rsidR="00AE27A1" w:rsidRPr="00B63280" w:rsidRDefault="00AE27A1" w:rsidP="00C10B52">
      <w:pPr>
        <w:pStyle w:val="Feleletvlasztskrds"/>
      </w:pPr>
      <w:r w:rsidRPr="00B63280">
        <w:t>Milyen szempontok szerint vizsgálja a populációt a népmozgalom?</w:t>
      </w:r>
    </w:p>
    <w:p w14:paraId="57D69748" w14:textId="77777777" w:rsidR="00AE27A1" w:rsidRPr="00B63280" w:rsidRDefault="00AE27A1" w:rsidP="00144DDF">
      <w:pPr>
        <w:pStyle w:val="FeleletvlasztsHELYES"/>
      </w:pPr>
      <w:r w:rsidRPr="00B63280">
        <w:t>bevándorlás</w:t>
      </w:r>
    </w:p>
    <w:p w14:paraId="5E769207" w14:textId="77777777" w:rsidR="00AE27A1" w:rsidRPr="00B63280" w:rsidRDefault="00AE27A1" w:rsidP="00144DDF">
      <w:pPr>
        <w:pStyle w:val="FeleletvlasztsHELYES"/>
      </w:pPr>
      <w:r w:rsidRPr="00B63280">
        <w:t>termékenység</w:t>
      </w:r>
    </w:p>
    <w:p w14:paraId="3C1B2D51" w14:textId="77777777" w:rsidR="00AE27A1" w:rsidRPr="00B63280" w:rsidRDefault="00AE27A1" w:rsidP="00C10B52">
      <w:pPr>
        <w:pStyle w:val="Feleletvlasztskrds"/>
      </w:pPr>
      <w:r w:rsidRPr="00B63280">
        <w:t>Melyek a szív és érrendszeri betegségek módosítható rizikófaktorai?</w:t>
      </w:r>
    </w:p>
    <w:p w14:paraId="40877AC5" w14:textId="77777777" w:rsidR="00D25C22" w:rsidRDefault="00AE27A1" w:rsidP="00D25C22">
      <w:pPr>
        <w:pStyle w:val="FeleletvlasztsHELYES"/>
      </w:pPr>
      <w:r w:rsidRPr="00B63280">
        <w:t>cukorbetegség (diabetes mellitus)</w:t>
      </w:r>
    </w:p>
    <w:p w14:paraId="65B562CC" w14:textId="77777777" w:rsidR="00D25C22" w:rsidRDefault="00AE27A1" w:rsidP="00D25C22">
      <w:pPr>
        <w:pStyle w:val="FeleletvlasztsHELYES"/>
      </w:pPr>
      <w:r w:rsidRPr="00B63280">
        <w:lastRenderedPageBreak/>
        <w:t>dohányzás</w:t>
      </w:r>
    </w:p>
    <w:p w14:paraId="79A64660" w14:textId="6B27820F" w:rsidR="00AE27A1" w:rsidRPr="00B63280" w:rsidRDefault="00AE27A1" w:rsidP="00D25C22">
      <w:pPr>
        <w:pStyle w:val="FeleletvlasztsHELYES"/>
      </w:pPr>
      <w:r w:rsidRPr="00B63280">
        <w:t>magas vérnyomás</w:t>
      </w:r>
    </w:p>
    <w:p w14:paraId="7AE6DBCA" w14:textId="77777777" w:rsidR="00AE27A1" w:rsidRPr="00B63280" w:rsidRDefault="00AE27A1" w:rsidP="00BB5D15">
      <w:pPr>
        <w:pStyle w:val="Feleletvlasztskrds"/>
      </w:pPr>
      <w:r w:rsidRPr="00B63280">
        <w:t>Mely állítások igazak a Hepatitis C-re vonatkozóan?</w:t>
      </w:r>
    </w:p>
    <w:p w14:paraId="058ACB99" w14:textId="77777777" w:rsidR="00AE27A1" w:rsidRPr="00B63280" w:rsidRDefault="00AE27A1" w:rsidP="00D25C22">
      <w:pPr>
        <w:pStyle w:val="FeleletvlasztsHELYES"/>
      </w:pPr>
      <w:r w:rsidRPr="00B63280">
        <w:t>A krónikus Hepatitis C fertőzés következménye májzsugor és májrák lehet.</w:t>
      </w:r>
    </w:p>
    <w:p w14:paraId="1DA66678" w14:textId="0C88160A" w:rsidR="00AE27A1" w:rsidRPr="00B63280" w:rsidRDefault="00AE27A1" w:rsidP="00426009">
      <w:pPr>
        <w:pStyle w:val="FeleletvlasztsHELYES"/>
      </w:pPr>
      <w:r w:rsidRPr="00B63280">
        <w:t>A krónikus Hepatitis C fertőzött egyéneknél a rendszeres alkoholfogyasztás elősegíti a májzsugor kialakulását.</w:t>
      </w:r>
    </w:p>
    <w:p w14:paraId="13683EAB" w14:textId="77777777" w:rsidR="00AE27A1" w:rsidRPr="00B63280" w:rsidRDefault="00AE27A1" w:rsidP="001C212A">
      <w:pPr>
        <w:pStyle w:val="Feleletvlasztskrds"/>
      </w:pPr>
      <w:r w:rsidRPr="00B63280">
        <w:t>Mely állítások igazak a magyar 0-14éves populáció halálozásával kapcsolatban?</w:t>
      </w:r>
    </w:p>
    <w:p w14:paraId="2138F22D" w14:textId="77777777" w:rsidR="00AE27A1" w:rsidRPr="00B63280" w:rsidRDefault="00AE27A1" w:rsidP="00B63280">
      <w:r w:rsidRPr="00B63280">
        <w:t>A 0-14évesek halálozása Magyarországon az utóbbi 10évben alacsonyabb az EU12 átlagnál.</w:t>
      </w:r>
    </w:p>
    <w:p w14:paraId="20AF69D6" w14:textId="77777777" w:rsidR="00AE27A1" w:rsidRPr="00B63280" w:rsidRDefault="00AE27A1" w:rsidP="00B63280">
      <w:r w:rsidRPr="00B63280">
        <w:t>A 0-14évesek halálozása 1970óta folyamatosan csökken Magyarországon.</w:t>
      </w:r>
    </w:p>
    <w:p w14:paraId="047C0725" w14:textId="77777777" w:rsidR="00AE27A1" w:rsidRPr="00B63280" w:rsidRDefault="00AE27A1" w:rsidP="00C10B52">
      <w:pPr>
        <w:pStyle w:val="Feleletvlasztskrds"/>
      </w:pPr>
      <w:r w:rsidRPr="00B63280">
        <w:t>Hogyan előzhető meg a HIV fertőzés?</w:t>
      </w:r>
    </w:p>
    <w:p w14:paraId="7A8FF74B" w14:textId="77777777" w:rsidR="00081A5F" w:rsidRDefault="00AE27A1" w:rsidP="00081A5F">
      <w:pPr>
        <w:pStyle w:val="FeleletvlasztsHELYES"/>
      </w:pPr>
      <w:r w:rsidRPr="00B63280">
        <w:t>Fontos a megfelelő felvilágosítás</w:t>
      </w:r>
    </w:p>
    <w:p w14:paraId="7A120DA8" w14:textId="77777777" w:rsidR="00081A5F" w:rsidRDefault="00AE27A1" w:rsidP="00081A5F">
      <w:pPr>
        <w:pStyle w:val="FeleletvlasztsHELYES"/>
      </w:pPr>
      <w:r w:rsidRPr="00B63280">
        <w:t>a szexuális magatartás befolyásolása</w:t>
      </w:r>
    </w:p>
    <w:p w14:paraId="252AC619" w14:textId="215CA426" w:rsidR="00AE27A1" w:rsidRPr="00B63280" w:rsidRDefault="00AE27A1" w:rsidP="00081A5F">
      <w:pPr>
        <w:pStyle w:val="FeleletvlasztsHELYES"/>
      </w:pPr>
      <w:r w:rsidRPr="00B63280">
        <w:t>Szexuális együttlét során kondom használata.</w:t>
      </w:r>
    </w:p>
    <w:p w14:paraId="74FE74A3" w14:textId="77777777" w:rsidR="00AE27A1" w:rsidRPr="00B63280" w:rsidRDefault="00AE27A1" w:rsidP="00C10B52">
      <w:pPr>
        <w:pStyle w:val="Feleletvlasztskrds"/>
      </w:pPr>
      <w:r w:rsidRPr="00B63280">
        <w:t>Mik tartoznak a primer prevencióhoz?</w:t>
      </w:r>
    </w:p>
    <w:p w14:paraId="60CD7CF6" w14:textId="77777777" w:rsidR="00AE27A1" w:rsidRPr="00B63280" w:rsidRDefault="00AE27A1" w:rsidP="00081A5F">
      <w:pPr>
        <w:pStyle w:val="FeleletvlasztsHELYES"/>
      </w:pPr>
      <w:r w:rsidRPr="00B63280">
        <w:t>Egészséges táplálkozás, védőoltás</w:t>
      </w:r>
    </w:p>
    <w:p w14:paraId="17039BBC" w14:textId="77777777" w:rsidR="00AE27A1" w:rsidRPr="00B63280" w:rsidRDefault="00AE27A1" w:rsidP="00BB5D15">
      <w:pPr>
        <w:pStyle w:val="Feleletvlasztskrds"/>
      </w:pPr>
      <w:r w:rsidRPr="00B63280">
        <w:t xml:space="preserve">Minek van magas hisztamin tartalma, ami </w:t>
      </w:r>
      <w:proofErr w:type="spellStart"/>
      <w:r w:rsidRPr="00B63280">
        <w:t>anafilaxiát</w:t>
      </w:r>
      <w:proofErr w:type="spellEnd"/>
      <w:r w:rsidRPr="00B63280">
        <w:t xml:space="preserve"> okoz? </w:t>
      </w:r>
    </w:p>
    <w:p w14:paraId="007A2F00" w14:textId="77777777" w:rsidR="00AE27A1" w:rsidRPr="00B63280" w:rsidRDefault="00AE27A1" w:rsidP="00BB5D15">
      <w:pPr>
        <w:pStyle w:val="FeleletvlasztsHELYES"/>
      </w:pPr>
      <w:r w:rsidRPr="00B63280">
        <w:t>Földimogyoró</w:t>
      </w:r>
    </w:p>
    <w:p w14:paraId="6A69D336" w14:textId="77777777" w:rsidR="00AE27A1" w:rsidRPr="00B63280" w:rsidRDefault="00AE27A1" w:rsidP="00C10B52">
      <w:pPr>
        <w:pStyle w:val="Feleletvlasztskrds"/>
      </w:pPr>
      <w:r w:rsidRPr="00B63280">
        <w:t xml:space="preserve">Milyen változtatható rizikófaktorai vannak a </w:t>
      </w:r>
      <w:proofErr w:type="spellStart"/>
      <w:r w:rsidRPr="00B63280">
        <w:t>COPD-nek</w:t>
      </w:r>
      <w:proofErr w:type="spellEnd"/>
      <w:r w:rsidRPr="00B63280">
        <w:t>?</w:t>
      </w:r>
    </w:p>
    <w:p w14:paraId="286640FF" w14:textId="77777777" w:rsidR="00A60272" w:rsidRDefault="00AE27A1" w:rsidP="00A60272">
      <w:pPr>
        <w:pStyle w:val="FeleletvlasztsHELYES"/>
      </w:pPr>
      <w:r w:rsidRPr="00B63280">
        <w:t>dohányzás</w:t>
      </w:r>
    </w:p>
    <w:p w14:paraId="4CBD2478" w14:textId="77777777" w:rsidR="00A60272" w:rsidRDefault="00AE27A1" w:rsidP="00A60272">
      <w:pPr>
        <w:pStyle w:val="FeleletvlasztsHELYES"/>
      </w:pPr>
      <w:r w:rsidRPr="00B63280">
        <w:t>foglalkozási expozíciók</w:t>
      </w:r>
    </w:p>
    <w:p w14:paraId="78D8B201" w14:textId="51DE0044" w:rsidR="00AE27A1" w:rsidRPr="00B63280" w:rsidRDefault="00AE27A1" w:rsidP="00A60272">
      <w:pPr>
        <w:pStyle w:val="FeleletvlasztsHELYES"/>
      </w:pPr>
      <w:r w:rsidRPr="00B63280">
        <w:t>levegőszennyezés</w:t>
      </w:r>
    </w:p>
    <w:p w14:paraId="2C31D18B" w14:textId="77777777" w:rsidR="00AE27A1" w:rsidRPr="00B63280" w:rsidRDefault="00AE27A1" w:rsidP="00A60272">
      <w:pPr>
        <w:pStyle w:val="Feleletvlasztskrds"/>
      </w:pPr>
      <w:r w:rsidRPr="00B63280">
        <w:t>Mi jellemző a magyarok táplálkozására?</w:t>
      </w:r>
    </w:p>
    <w:p w14:paraId="46885286" w14:textId="77777777" w:rsidR="00A60272" w:rsidRDefault="00AE27A1" w:rsidP="00A60272">
      <w:pPr>
        <w:pStyle w:val="FeleletvlasztsHELYES"/>
      </w:pPr>
      <w:r w:rsidRPr="00B63280">
        <w:t>Sok zsír</w:t>
      </w:r>
    </w:p>
    <w:p w14:paraId="0E407AAB" w14:textId="76D2C34E" w:rsidR="00AE27A1" w:rsidRPr="00B63280" w:rsidRDefault="00AE27A1" w:rsidP="00A60272">
      <w:pPr>
        <w:pStyle w:val="FeleletvlasztsHELYES"/>
      </w:pPr>
      <w:r w:rsidRPr="00B63280">
        <w:t>sok só</w:t>
      </w:r>
    </w:p>
    <w:p w14:paraId="5AAEBC4C" w14:textId="77777777" w:rsidR="00AE27A1" w:rsidRPr="00B63280" w:rsidRDefault="00AE27A1" w:rsidP="00710171">
      <w:pPr>
        <w:pStyle w:val="Feleletvlasztskrds"/>
      </w:pPr>
      <w:r w:rsidRPr="00B63280">
        <w:t>Mely vírusok okoznak daganatot?</w:t>
      </w:r>
    </w:p>
    <w:p w14:paraId="7C7AA911" w14:textId="77777777" w:rsidR="00AE27A1" w:rsidRPr="00B63280" w:rsidRDefault="00AE27A1" w:rsidP="00A60272">
      <w:pPr>
        <w:pStyle w:val="FeleletvlasztsHELYES"/>
      </w:pPr>
      <w:r w:rsidRPr="00B63280">
        <w:t>HPV, AIDS</w:t>
      </w:r>
    </w:p>
    <w:p w14:paraId="08B4DBE1" w14:textId="77777777" w:rsidR="00AE27A1" w:rsidRPr="00B63280" w:rsidRDefault="00AE27A1" w:rsidP="00A60272">
      <w:pPr>
        <w:pStyle w:val="Feleletvlasztskrds"/>
      </w:pPr>
      <w:r w:rsidRPr="00B63280">
        <w:t>Lyme kór tünetei:</w:t>
      </w:r>
    </w:p>
    <w:p w14:paraId="1D88F86B" w14:textId="22D0E737" w:rsidR="00AE27A1" w:rsidRPr="00B63280" w:rsidRDefault="00AE27A1" w:rsidP="00B63280">
      <w:r w:rsidRPr="00B63280">
        <w:t>ovális alakú bőrpír, ízületi fájdalom, arcbénulás, fejfájás, idegrendszeri zavarok, feledékenység, zsibbadás, viszketés</w:t>
      </w:r>
    </w:p>
    <w:p w14:paraId="2B4A8C99" w14:textId="77777777" w:rsidR="00AE27A1" w:rsidRPr="00B63280" w:rsidRDefault="00AE27A1" w:rsidP="00B63280">
      <w:r w:rsidRPr="00B63280">
        <w:t>Normál BMI:</w:t>
      </w:r>
    </w:p>
    <w:p w14:paraId="660095EF" w14:textId="77777777" w:rsidR="00AE27A1" w:rsidRPr="00B63280" w:rsidRDefault="00AE27A1" w:rsidP="00B63280">
      <w:r w:rsidRPr="00B63280">
        <w:t>18,5&lt;BMI&lt;24,9</w:t>
      </w:r>
    </w:p>
    <w:p w14:paraId="3F84CF2F" w14:textId="77777777" w:rsidR="00AE27A1" w:rsidRPr="00B63280" w:rsidRDefault="00AE27A1" w:rsidP="00931E25">
      <w:pPr>
        <w:pStyle w:val="Feleletvlasztskrds"/>
      </w:pPr>
      <w:r w:rsidRPr="00B63280">
        <w:t>Az elhízás mely daganatok rizikófaktora?</w:t>
      </w:r>
    </w:p>
    <w:p w14:paraId="768BB1D4" w14:textId="77777777" w:rsidR="00931E25" w:rsidRDefault="00AE27A1" w:rsidP="00931E25">
      <w:pPr>
        <w:pStyle w:val="FeleletvlasztsHELYES"/>
      </w:pPr>
      <w:r w:rsidRPr="00B63280">
        <w:lastRenderedPageBreak/>
        <w:t>emlőrák</w:t>
      </w:r>
    </w:p>
    <w:p w14:paraId="650D2459" w14:textId="21E8AEEE" w:rsidR="00AE27A1" w:rsidRPr="00B63280" w:rsidRDefault="2BD15A7C" w:rsidP="00931E25">
      <w:pPr>
        <w:pStyle w:val="FeleletvlasztsHELYES"/>
      </w:pPr>
      <w:r>
        <w:t>veserák</w:t>
      </w:r>
    </w:p>
    <w:sectPr w:rsidR="00AE27A1" w:rsidRPr="00B63280" w:rsidSect="00B8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F63"/>
    <w:multiLevelType w:val="hybridMultilevel"/>
    <w:tmpl w:val="05640720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A3C7E"/>
    <w:multiLevelType w:val="hybridMultilevel"/>
    <w:tmpl w:val="637AC5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B15"/>
    <w:multiLevelType w:val="hybridMultilevel"/>
    <w:tmpl w:val="A65A5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484F"/>
    <w:multiLevelType w:val="hybridMultilevel"/>
    <w:tmpl w:val="87BE2B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5130A"/>
    <w:multiLevelType w:val="hybridMultilevel"/>
    <w:tmpl w:val="351E50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A018EB"/>
    <w:multiLevelType w:val="hybridMultilevel"/>
    <w:tmpl w:val="58DA26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A34028"/>
    <w:multiLevelType w:val="hybridMultilevel"/>
    <w:tmpl w:val="B3B82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72E41"/>
    <w:multiLevelType w:val="hybridMultilevel"/>
    <w:tmpl w:val="354E7E1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4619">
    <w:abstractNumId w:val="1"/>
  </w:num>
  <w:num w:numId="2" w16cid:durableId="153029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610168">
    <w:abstractNumId w:val="3"/>
  </w:num>
  <w:num w:numId="4" w16cid:durableId="938484050">
    <w:abstractNumId w:val="4"/>
  </w:num>
  <w:num w:numId="5" w16cid:durableId="2121417359">
    <w:abstractNumId w:val="5"/>
  </w:num>
  <w:num w:numId="6" w16cid:durableId="1989549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126323">
    <w:abstractNumId w:val="2"/>
  </w:num>
  <w:num w:numId="8" w16cid:durableId="847408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F0"/>
    <w:rsid w:val="000015B6"/>
    <w:rsid w:val="000429E7"/>
    <w:rsid w:val="00071A93"/>
    <w:rsid w:val="00081A5F"/>
    <w:rsid w:val="000A75F0"/>
    <w:rsid w:val="000C1EA7"/>
    <w:rsid w:val="000D0E16"/>
    <w:rsid w:val="000E2993"/>
    <w:rsid w:val="000E2CD5"/>
    <w:rsid w:val="00103ECC"/>
    <w:rsid w:val="00126271"/>
    <w:rsid w:val="00144DDF"/>
    <w:rsid w:val="00160E08"/>
    <w:rsid w:val="001758BA"/>
    <w:rsid w:val="00176201"/>
    <w:rsid w:val="001A5408"/>
    <w:rsid w:val="001A6D84"/>
    <w:rsid w:val="001C212A"/>
    <w:rsid w:val="002016FF"/>
    <w:rsid w:val="002043C3"/>
    <w:rsid w:val="002511E4"/>
    <w:rsid w:val="00267C94"/>
    <w:rsid w:val="002A04D0"/>
    <w:rsid w:val="002B4608"/>
    <w:rsid w:val="002B71B9"/>
    <w:rsid w:val="00305860"/>
    <w:rsid w:val="003411E5"/>
    <w:rsid w:val="00357F87"/>
    <w:rsid w:val="00380DBD"/>
    <w:rsid w:val="003B5E78"/>
    <w:rsid w:val="003C168A"/>
    <w:rsid w:val="003E66FB"/>
    <w:rsid w:val="00404E98"/>
    <w:rsid w:val="00407EFF"/>
    <w:rsid w:val="00426009"/>
    <w:rsid w:val="00433235"/>
    <w:rsid w:val="0045009F"/>
    <w:rsid w:val="004701A3"/>
    <w:rsid w:val="00476EBD"/>
    <w:rsid w:val="004777E0"/>
    <w:rsid w:val="004D0D0E"/>
    <w:rsid w:val="004D33C0"/>
    <w:rsid w:val="005407B2"/>
    <w:rsid w:val="00542893"/>
    <w:rsid w:val="00557B29"/>
    <w:rsid w:val="00562A98"/>
    <w:rsid w:val="005950BE"/>
    <w:rsid w:val="006267B6"/>
    <w:rsid w:val="006509BB"/>
    <w:rsid w:val="006D7ED8"/>
    <w:rsid w:val="00710171"/>
    <w:rsid w:val="00720163"/>
    <w:rsid w:val="00744C24"/>
    <w:rsid w:val="0074723B"/>
    <w:rsid w:val="007653F7"/>
    <w:rsid w:val="00770E90"/>
    <w:rsid w:val="007C4280"/>
    <w:rsid w:val="007D0743"/>
    <w:rsid w:val="007D0874"/>
    <w:rsid w:val="008153D6"/>
    <w:rsid w:val="0081730C"/>
    <w:rsid w:val="008471CD"/>
    <w:rsid w:val="00852CF7"/>
    <w:rsid w:val="00862485"/>
    <w:rsid w:val="00866731"/>
    <w:rsid w:val="00872811"/>
    <w:rsid w:val="00880585"/>
    <w:rsid w:val="008A5BCB"/>
    <w:rsid w:val="00924147"/>
    <w:rsid w:val="00931E25"/>
    <w:rsid w:val="00944F36"/>
    <w:rsid w:val="00946598"/>
    <w:rsid w:val="00953273"/>
    <w:rsid w:val="00960CD4"/>
    <w:rsid w:val="009C56E4"/>
    <w:rsid w:val="00A15C5F"/>
    <w:rsid w:val="00A60272"/>
    <w:rsid w:val="00A629A2"/>
    <w:rsid w:val="00A947FA"/>
    <w:rsid w:val="00AA3653"/>
    <w:rsid w:val="00AA5951"/>
    <w:rsid w:val="00AB60E0"/>
    <w:rsid w:val="00AC650B"/>
    <w:rsid w:val="00AE27A1"/>
    <w:rsid w:val="00B207C4"/>
    <w:rsid w:val="00B2412B"/>
    <w:rsid w:val="00B249E7"/>
    <w:rsid w:val="00B36FD3"/>
    <w:rsid w:val="00B55588"/>
    <w:rsid w:val="00B63280"/>
    <w:rsid w:val="00B824F3"/>
    <w:rsid w:val="00B94152"/>
    <w:rsid w:val="00BB5D15"/>
    <w:rsid w:val="00BC7059"/>
    <w:rsid w:val="00BD2500"/>
    <w:rsid w:val="00C04568"/>
    <w:rsid w:val="00C10B52"/>
    <w:rsid w:val="00C57824"/>
    <w:rsid w:val="00CB4B9B"/>
    <w:rsid w:val="00CC6C4C"/>
    <w:rsid w:val="00D13920"/>
    <w:rsid w:val="00D25C22"/>
    <w:rsid w:val="00D32536"/>
    <w:rsid w:val="00D67E49"/>
    <w:rsid w:val="00D75386"/>
    <w:rsid w:val="00D76E23"/>
    <w:rsid w:val="00D971AF"/>
    <w:rsid w:val="00E14601"/>
    <w:rsid w:val="00E46A67"/>
    <w:rsid w:val="00E7731A"/>
    <w:rsid w:val="00EB4615"/>
    <w:rsid w:val="00EC65E1"/>
    <w:rsid w:val="00EE3836"/>
    <w:rsid w:val="00EE6C64"/>
    <w:rsid w:val="00F50D46"/>
    <w:rsid w:val="00F87A1E"/>
    <w:rsid w:val="00FC4EEB"/>
    <w:rsid w:val="00FF696B"/>
    <w:rsid w:val="2BD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3DDEF"/>
  <w15:docId w15:val="{17D9C063-47E1-CF4C-AE50-625052C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75F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eletvlasztskrds">
    <w:name w:val="Feleletválasztós kérdés"/>
    <w:basedOn w:val="Norml"/>
    <w:qFormat/>
    <w:rsid w:val="009C56E4"/>
    <w:rPr>
      <w:b/>
      <w:color w:val="2E74B5" w:themeColor="accent1" w:themeShade="BF"/>
    </w:rPr>
  </w:style>
  <w:style w:type="paragraph" w:customStyle="1" w:styleId="FeleletvlasztsHELYES">
    <w:name w:val="Feleletválasztós_HELYES"/>
    <w:basedOn w:val="Norml"/>
    <w:qFormat/>
    <w:rsid w:val="009C56E4"/>
    <w:rPr>
      <w:color w:val="92D050"/>
    </w:rPr>
  </w:style>
  <w:style w:type="paragraph" w:customStyle="1" w:styleId="FeleletvlasztsROSSZ">
    <w:name w:val="Feleletválasztós_ROSSZ"/>
    <w:basedOn w:val="Norml"/>
    <w:qFormat/>
    <w:rsid w:val="009C56E4"/>
    <w:rPr>
      <w:color w:val="FF0000"/>
    </w:rPr>
  </w:style>
  <w:style w:type="paragraph" w:customStyle="1" w:styleId="lltsIGAZ">
    <w:name w:val="Állítás_IGAZ"/>
    <w:basedOn w:val="Norml"/>
    <w:qFormat/>
    <w:rsid w:val="009C56E4"/>
    <w:rPr>
      <w:color w:val="70AD47" w:themeColor="accent6"/>
    </w:rPr>
  </w:style>
  <w:style w:type="paragraph" w:customStyle="1" w:styleId="lltsHAMIS">
    <w:name w:val="Állítás_HAMIS"/>
    <w:basedOn w:val="lltsIGAZ"/>
    <w:qFormat/>
    <w:rsid w:val="009C56E4"/>
    <w:rPr>
      <w:color w:val="ED7D31" w:themeColor="accent2"/>
    </w:rPr>
  </w:style>
  <w:style w:type="paragraph" w:customStyle="1" w:styleId="Hinyosszvegbekezds">
    <w:name w:val="Hiányos szöveg bekezdés"/>
    <w:basedOn w:val="Norml"/>
    <w:next w:val="Norml"/>
    <w:qFormat/>
    <w:rsid w:val="000015B6"/>
    <w:rPr>
      <w:color w:val="BF8F00" w:themeColor="accent4" w:themeShade="BF"/>
    </w:rPr>
  </w:style>
  <w:style w:type="character" w:customStyle="1" w:styleId="Hinyzsz">
    <w:name w:val="Hiányzó szó"/>
    <w:basedOn w:val="Bekezdsalapbettpusa"/>
    <w:uiPriority w:val="1"/>
    <w:qFormat/>
    <w:rsid w:val="000015B6"/>
    <w:rPr>
      <w:b/>
      <w:i/>
      <w:color w:val="538135" w:themeColor="accent6" w:themeShade="BF"/>
      <w:u w:val="single"/>
    </w:rPr>
  </w:style>
  <w:style w:type="character" w:customStyle="1" w:styleId="apple-converted-space">
    <w:name w:val="apple-converted-space"/>
    <w:basedOn w:val="Bekezdsalapbettpusa"/>
    <w:rsid w:val="00BD2500"/>
  </w:style>
  <w:style w:type="paragraph" w:customStyle="1" w:styleId="KiegsztendKRDS">
    <w:name w:val="Kiegészítendő_KÉRDÉS"/>
    <w:basedOn w:val="Norml"/>
    <w:next w:val="Norml"/>
    <w:qFormat/>
    <w:rsid w:val="002511E4"/>
    <w:rPr>
      <w:b/>
      <w:color w:val="00B0F0"/>
    </w:rPr>
  </w:style>
  <w:style w:type="paragraph" w:customStyle="1" w:styleId="KiegsztendVLASZ">
    <w:name w:val="Kiegészítendő_VÁLASZ"/>
    <w:basedOn w:val="Norml"/>
    <w:next w:val="Norml"/>
    <w:qFormat/>
    <w:rsid w:val="002511E4"/>
    <w:rPr>
      <w:i/>
      <w:color w:val="00B050"/>
    </w:rPr>
  </w:style>
  <w:style w:type="paragraph" w:styleId="Listaszerbekezds">
    <w:name w:val="List Paragraph"/>
    <w:basedOn w:val="Norml"/>
    <w:uiPriority w:val="34"/>
    <w:qFormat/>
    <w:rsid w:val="000A75F0"/>
    <w:pPr>
      <w:ind w:left="720"/>
      <w:contextualSpacing/>
    </w:pPr>
  </w:style>
  <w:style w:type="character" w:styleId="Kiemels2">
    <w:name w:val="Strong"/>
    <w:qFormat/>
    <w:rsid w:val="00EE6C64"/>
    <w:rPr>
      <w:b/>
      <w:bCs/>
    </w:rPr>
  </w:style>
  <w:style w:type="character" w:customStyle="1" w:styleId="anun">
    <w:name w:val="anun"/>
    <w:basedOn w:val="Bekezdsalapbettpusa"/>
    <w:rsid w:val="00EE6C64"/>
  </w:style>
  <w:style w:type="character" w:customStyle="1" w:styleId="anumsep">
    <w:name w:val="anumsep"/>
    <w:basedOn w:val="Bekezdsalapbettpusa"/>
    <w:rsid w:val="00EE6C64"/>
  </w:style>
  <w:style w:type="paragraph" w:styleId="NormlWeb">
    <w:name w:val="Normal (Web)"/>
    <w:basedOn w:val="Norml"/>
    <w:rsid w:val="00EE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ahostamas/Downloads/Moodle-Question-Parser-master/moodle_pars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moodle_parser.dotx</Template>
  <TotalTime>0</TotalTime>
  <Pages>16</Pages>
  <Words>3452</Words>
  <Characters>23211</Characters>
  <Application>Microsoft Office Word</Application>
  <DocSecurity>0</DocSecurity>
  <Lines>193</Lines>
  <Paragraphs>53</Paragraphs>
  <ScaleCrop>false</ScaleCrop>
  <Company/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 Tamás</dc:creator>
  <cp:keywords/>
  <cp:lastModifiedBy>Daniel Robert TARR-PINTER</cp:lastModifiedBy>
  <cp:revision>2</cp:revision>
  <dcterms:created xsi:type="dcterms:W3CDTF">2023-06-05T16:44:00Z</dcterms:created>
  <dcterms:modified xsi:type="dcterms:W3CDTF">2023-06-05T16:44:00Z</dcterms:modified>
</cp:coreProperties>
</file>